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35" w:rsidRPr="00A43544" w:rsidRDefault="00893335" w:rsidP="00A43544">
      <w:pPr>
        <w:pStyle w:val="NoSpacing"/>
        <w:rPr>
          <w:sz w:val="28"/>
          <w:szCs w:val="28"/>
        </w:rPr>
      </w:pPr>
    </w:p>
    <w:p w:rsidR="00893335" w:rsidRDefault="00893335" w:rsidP="00B7085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4446C4">
        <w:rPr>
          <w:sz w:val="28"/>
          <w:szCs w:val="28"/>
        </w:rPr>
        <w:t xml:space="preserve">лан мероприятий, </w:t>
      </w:r>
    </w:p>
    <w:p w:rsidR="00893335" w:rsidRPr="004446C4" w:rsidRDefault="00893335" w:rsidP="00B70851">
      <w:pPr>
        <w:pStyle w:val="NoSpacing"/>
        <w:jc w:val="center"/>
        <w:rPr>
          <w:sz w:val="28"/>
          <w:szCs w:val="28"/>
        </w:rPr>
      </w:pPr>
      <w:r w:rsidRPr="004446C4">
        <w:rPr>
          <w:sz w:val="28"/>
          <w:szCs w:val="28"/>
        </w:rPr>
        <w:t>посвященных Декаде инвалидов в Венгеровском районе в 201</w:t>
      </w:r>
      <w:r>
        <w:rPr>
          <w:sz w:val="28"/>
          <w:szCs w:val="28"/>
        </w:rPr>
        <w:t xml:space="preserve">7 </w:t>
      </w:r>
      <w:r w:rsidRPr="004446C4">
        <w:rPr>
          <w:sz w:val="28"/>
          <w:szCs w:val="28"/>
        </w:rPr>
        <w:t>году</w:t>
      </w:r>
    </w:p>
    <w:p w:rsidR="00893335" w:rsidRPr="004446C4" w:rsidRDefault="00893335" w:rsidP="00580896">
      <w:pPr>
        <w:pStyle w:val="NoSpacing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4044"/>
        <w:gridCol w:w="1620"/>
        <w:gridCol w:w="4860"/>
        <w:gridCol w:w="3698"/>
      </w:tblGrid>
      <w:tr w:rsidR="00893335" w:rsidRPr="007A5B8E" w:rsidTr="007677C3">
        <w:tc>
          <w:tcPr>
            <w:tcW w:w="564" w:type="dxa"/>
          </w:tcPr>
          <w:p w:rsidR="00893335" w:rsidRPr="00FC3361" w:rsidRDefault="00893335" w:rsidP="00B95741">
            <w:pPr>
              <w:pStyle w:val="NoSpacing"/>
              <w:jc w:val="center"/>
              <w:rPr>
                <w:sz w:val="28"/>
                <w:szCs w:val="28"/>
              </w:rPr>
            </w:pPr>
            <w:r w:rsidRPr="00FC3361">
              <w:rPr>
                <w:sz w:val="28"/>
                <w:szCs w:val="28"/>
              </w:rPr>
              <w:t>№</w:t>
            </w:r>
          </w:p>
          <w:p w:rsidR="00893335" w:rsidRPr="00FC3361" w:rsidRDefault="00893335" w:rsidP="00B95741">
            <w:pPr>
              <w:pStyle w:val="NoSpacing"/>
              <w:jc w:val="center"/>
              <w:rPr>
                <w:sz w:val="28"/>
                <w:szCs w:val="28"/>
              </w:rPr>
            </w:pPr>
            <w:r w:rsidRPr="00FC3361">
              <w:rPr>
                <w:sz w:val="28"/>
                <w:szCs w:val="28"/>
              </w:rPr>
              <w:t>п/п</w:t>
            </w:r>
          </w:p>
        </w:tc>
        <w:tc>
          <w:tcPr>
            <w:tcW w:w="4044" w:type="dxa"/>
          </w:tcPr>
          <w:p w:rsidR="00893335" w:rsidRPr="00FC3361" w:rsidRDefault="00893335" w:rsidP="001D15B8">
            <w:pPr>
              <w:pStyle w:val="NoSpacing"/>
              <w:jc w:val="center"/>
              <w:rPr>
                <w:sz w:val="28"/>
                <w:szCs w:val="28"/>
              </w:rPr>
            </w:pPr>
            <w:r w:rsidRPr="00FC3361">
              <w:rPr>
                <w:sz w:val="28"/>
                <w:szCs w:val="28"/>
              </w:rPr>
              <w:t>Мероприятия</w:t>
            </w:r>
            <w:r>
              <w:rPr>
                <w:sz w:val="28"/>
                <w:szCs w:val="28"/>
              </w:rPr>
              <w:t>, количество уч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стников</w:t>
            </w:r>
          </w:p>
        </w:tc>
        <w:tc>
          <w:tcPr>
            <w:tcW w:w="1620" w:type="dxa"/>
          </w:tcPr>
          <w:p w:rsidR="00893335" w:rsidRPr="00FC3361" w:rsidRDefault="00893335" w:rsidP="00B95741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r w:rsidRPr="00FC3361">
              <w:rPr>
                <w:sz w:val="28"/>
                <w:szCs w:val="28"/>
              </w:rPr>
              <w:t>пр</w:t>
            </w:r>
            <w:r w:rsidRPr="00FC3361">
              <w:rPr>
                <w:sz w:val="28"/>
                <w:szCs w:val="28"/>
              </w:rPr>
              <w:t>о</w:t>
            </w:r>
            <w:r w:rsidRPr="00FC3361">
              <w:rPr>
                <w:sz w:val="28"/>
                <w:szCs w:val="28"/>
              </w:rPr>
              <w:t>ведения</w:t>
            </w:r>
          </w:p>
        </w:tc>
        <w:tc>
          <w:tcPr>
            <w:tcW w:w="4860" w:type="dxa"/>
          </w:tcPr>
          <w:p w:rsidR="00893335" w:rsidRPr="00FC3361" w:rsidRDefault="00893335" w:rsidP="00B95741">
            <w:pPr>
              <w:pStyle w:val="NoSpacing"/>
              <w:jc w:val="center"/>
              <w:rPr>
                <w:sz w:val="28"/>
                <w:szCs w:val="28"/>
              </w:rPr>
            </w:pPr>
            <w:r w:rsidRPr="00FC3361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3698" w:type="dxa"/>
          </w:tcPr>
          <w:p w:rsidR="00893335" w:rsidRPr="00FC3361" w:rsidRDefault="00893335" w:rsidP="00B95741">
            <w:pPr>
              <w:pStyle w:val="NoSpacing"/>
              <w:jc w:val="center"/>
              <w:rPr>
                <w:sz w:val="28"/>
                <w:szCs w:val="28"/>
              </w:rPr>
            </w:pPr>
            <w:r w:rsidRPr="00FC3361">
              <w:rPr>
                <w:sz w:val="28"/>
                <w:szCs w:val="28"/>
              </w:rPr>
              <w:t>Ответственный</w:t>
            </w:r>
          </w:p>
          <w:p w:rsidR="00893335" w:rsidRPr="00FC3361" w:rsidRDefault="00893335" w:rsidP="00B9574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893335" w:rsidRPr="007A5B8E" w:rsidTr="007677C3">
        <w:tc>
          <w:tcPr>
            <w:tcW w:w="564" w:type="dxa"/>
          </w:tcPr>
          <w:p w:rsidR="00893335" w:rsidRPr="0083463F" w:rsidRDefault="00893335" w:rsidP="00B95741">
            <w:pPr>
              <w:pStyle w:val="NoSpacing"/>
              <w:jc w:val="center"/>
              <w:rPr>
                <w:sz w:val="28"/>
                <w:szCs w:val="28"/>
              </w:rPr>
            </w:pPr>
            <w:r w:rsidRPr="0083463F">
              <w:rPr>
                <w:sz w:val="28"/>
                <w:szCs w:val="28"/>
              </w:rPr>
              <w:t>1</w:t>
            </w:r>
          </w:p>
        </w:tc>
        <w:tc>
          <w:tcPr>
            <w:tcW w:w="4044" w:type="dxa"/>
          </w:tcPr>
          <w:p w:rsidR="00893335" w:rsidRPr="003564B1" w:rsidRDefault="00893335" w:rsidP="009D152E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«Жить на яркой стороне» -выставка творческих работ л</w:t>
            </w:r>
            <w:r w:rsidRPr="003564B1">
              <w:rPr>
                <w:sz w:val="28"/>
                <w:szCs w:val="28"/>
              </w:rPr>
              <w:t>ю</w:t>
            </w:r>
            <w:r w:rsidRPr="003564B1">
              <w:rPr>
                <w:sz w:val="28"/>
                <w:szCs w:val="28"/>
              </w:rPr>
              <w:t>дей с ограниченными возмо</w:t>
            </w:r>
            <w:r w:rsidRPr="003564B1">
              <w:rPr>
                <w:sz w:val="28"/>
                <w:szCs w:val="28"/>
              </w:rPr>
              <w:t>ж</w:t>
            </w:r>
            <w:r w:rsidRPr="003564B1">
              <w:rPr>
                <w:sz w:val="28"/>
                <w:szCs w:val="28"/>
              </w:rPr>
              <w:t>ностями здоровья</w:t>
            </w:r>
          </w:p>
        </w:tc>
        <w:tc>
          <w:tcPr>
            <w:tcW w:w="1620" w:type="dxa"/>
          </w:tcPr>
          <w:p w:rsidR="00893335" w:rsidRPr="003564B1" w:rsidRDefault="00893335" w:rsidP="009D152E">
            <w:pPr>
              <w:pStyle w:val="NoSpacing"/>
              <w:jc w:val="center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01.12.2017-</w:t>
            </w:r>
          </w:p>
          <w:p w:rsidR="00893335" w:rsidRPr="003564B1" w:rsidRDefault="00893335" w:rsidP="008A4FAD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10.12.2017</w:t>
            </w:r>
          </w:p>
        </w:tc>
        <w:tc>
          <w:tcPr>
            <w:tcW w:w="4860" w:type="dxa"/>
          </w:tcPr>
          <w:p w:rsidR="00893335" w:rsidRPr="003564B1" w:rsidRDefault="00893335" w:rsidP="000D1C2F">
            <w:pPr>
              <w:pStyle w:val="NoSpacing"/>
              <w:jc w:val="both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Муниципальное казенное учреждение культуры «Венгеровский краеведч</w:t>
            </w:r>
            <w:r w:rsidRPr="003564B1">
              <w:rPr>
                <w:sz w:val="28"/>
                <w:szCs w:val="28"/>
              </w:rPr>
              <w:t>е</w:t>
            </w:r>
            <w:r w:rsidRPr="003564B1">
              <w:rPr>
                <w:sz w:val="28"/>
                <w:szCs w:val="28"/>
              </w:rPr>
              <w:t>ский музей им. П.М.Пономаренко»</w:t>
            </w:r>
          </w:p>
        </w:tc>
        <w:tc>
          <w:tcPr>
            <w:tcW w:w="3698" w:type="dxa"/>
          </w:tcPr>
          <w:p w:rsidR="00893335" w:rsidRPr="003564B1" w:rsidRDefault="00893335" w:rsidP="008A4FAD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Муниципальное казенное учреждение «Комплексный центр социального обсл</w:t>
            </w:r>
            <w:r w:rsidRPr="003564B1">
              <w:rPr>
                <w:sz w:val="28"/>
                <w:szCs w:val="28"/>
              </w:rPr>
              <w:t>у</w:t>
            </w:r>
            <w:r w:rsidRPr="003564B1">
              <w:rPr>
                <w:sz w:val="28"/>
                <w:szCs w:val="28"/>
              </w:rPr>
              <w:t>живания населения Венг</w:t>
            </w:r>
            <w:r w:rsidRPr="003564B1">
              <w:rPr>
                <w:sz w:val="28"/>
                <w:szCs w:val="28"/>
              </w:rPr>
              <w:t>е</w:t>
            </w:r>
            <w:r w:rsidRPr="003564B1">
              <w:rPr>
                <w:sz w:val="28"/>
                <w:szCs w:val="28"/>
              </w:rPr>
              <w:t>ровского района»,</w:t>
            </w:r>
          </w:p>
          <w:p w:rsidR="00893335" w:rsidRPr="003564B1" w:rsidRDefault="00893335" w:rsidP="008A4FAD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Отдел по делам молодёжи, культуры и спорта админ</w:t>
            </w:r>
            <w:r w:rsidRPr="003564B1">
              <w:rPr>
                <w:sz w:val="28"/>
                <w:szCs w:val="28"/>
              </w:rPr>
              <w:t>и</w:t>
            </w:r>
            <w:r w:rsidRPr="003564B1">
              <w:rPr>
                <w:sz w:val="28"/>
                <w:szCs w:val="28"/>
              </w:rPr>
              <w:t>страции Венгеровского ра</w:t>
            </w:r>
            <w:r w:rsidRPr="003564B1">
              <w:rPr>
                <w:sz w:val="28"/>
                <w:szCs w:val="28"/>
              </w:rPr>
              <w:t>й</w:t>
            </w:r>
            <w:r w:rsidRPr="003564B1">
              <w:rPr>
                <w:sz w:val="28"/>
                <w:szCs w:val="28"/>
              </w:rPr>
              <w:t>она,</w:t>
            </w:r>
          </w:p>
          <w:p w:rsidR="00893335" w:rsidRPr="003564B1" w:rsidRDefault="00893335" w:rsidP="008A4FAD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Общественная организация «Венгеровская местная о</w:t>
            </w:r>
            <w:r w:rsidRPr="003564B1">
              <w:rPr>
                <w:sz w:val="28"/>
                <w:szCs w:val="28"/>
              </w:rPr>
              <w:t>р</w:t>
            </w:r>
            <w:r w:rsidRPr="003564B1">
              <w:rPr>
                <w:sz w:val="28"/>
                <w:szCs w:val="28"/>
              </w:rPr>
              <w:t>ганизация Всероссийского общества инвалидов»</w:t>
            </w:r>
          </w:p>
        </w:tc>
      </w:tr>
      <w:tr w:rsidR="00893335" w:rsidRPr="007A5B8E" w:rsidTr="007677C3">
        <w:tc>
          <w:tcPr>
            <w:tcW w:w="564" w:type="dxa"/>
          </w:tcPr>
          <w:p w:rsidR="00893335" w:rsidRPr="0083463F" w:rsidRDefault="00893335" w:rsidP="00B95741">
            <w:pPr>
              <w:pStyle w:val="NoSpacing"/>
              <w:jc w:val="center"/>
              <w:rPr>
                <w:sz w:val="28"/>
                <w:szCs w:val="28"/>
              </w:rPr>
            </w:pPr>
            <w:r w:rsidRPr="0083463F">
              <w:rPr>
                <w:sz w:val="28"/>
                <w:szCs w:val="28"/>
              </w:rPr>
              <w:t>2</w:t>
            </w:r>
          </w:p>
        </w:tc>
        <w:tc>
          <w:tcPr>
            <w:tcW w:w="4044" w:type="dxa"/>
          </w:tcPr>
          <w:p w:rsidR="00893335" w:rsidRPr="003564B1" w:rsidRDefault="00893335" w:rsidP="00883AAD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Проведение праздничного м</w:t>
            </w:r>
            <w:r w:rsidRPr="003564B1">
              <w:rPr>
                <w:sz w:val="28"/>
                <w:szCs w:val="28"/>
              </w:rPr>
              <w:t>е</w:t>
            </w:r>
            <w:r w:rsidRPr="003564B1">
              <w:rPr>
                <w:sz w:val="28"/>
                <w:szCs w:val="28"/>
              </w:rPr>
              <w:t>роприятия «С днем рождения!» для детей с ограниченными возможностями  здоровья</w:t>
            </w:r>
          </w:p>
        </w:tc>
        <w:tc>
          <w:tcPr>
            <w:tcW w:w="1620" w:type="dxa"/>
          </w:tcPr>
          <w:p w:rsidR="00893335" w:rsidRPr="003564B1" w:rsidRDefault="00893335" w:rsidP="008A4FAD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05.12.2017</w:t>
            </w:r>
          </w:p>
        </w:tc>
        <w:tc>
          <w:tcPr>
            <w:tcW w:w="4860" w:type="dxa"/>
          </w:tcPr>
          <w:p w:rsidR="00893335" w:rsidRPr="003564B1" w:rsidRDefault="00893335" w:rsidP="009D152E">
            <w:pPr>
              <w:pStyle w:val="NoSpacing"/>
              <w:jc w:val="both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Отделение психолого-педагогической помощи семье и детям муниципальн</w:t>
            </w:r>
            <w:r w:rsidRPr="003564B1">
              <w:rPr>
                <w:sz w:val="28"/>
                <w:szCs w:val="28"/>
              </w:rPr>
              <w:t>о</w:t>
            </w:r>
            <w:r w:rsidRPr="003564B1">
              <w:rPr>
                <w:sz w:val="28"/>
                <w:szCs w:val="28"/>
              </w:rPr>
              <w:t>го казенного учреждения «Комплек</w:t>
            </w:r>
            <w:r w:rsidRPr="003564B1">
              <w:rPr>
                <w:sz w:val="28"/>
                <w:szCs w:val="28"/>
              </w:rPr>
              <w:t>с</w:t>
            </w:r>
            <w:r w:rsidRPr="003564B1">
              <w:rPr>
                <w:sz w:val="28"/>
                <w:szCs w:val="28"/>
              </w:rPr>
              <w:t>ный центр социального обслуживания населения Венгеровского района»</w:t>
            </w:r>
          </w:p>
        </w:tc>
        <w:tc>
          <w:tcPr>
            <w:tcW w:w="3698" w:type="dxa"/>
          </w:tcPr>
          <w:p w:rsidR="00893335" w:rsidRPr="003564B1" w:rsidRDefault="00893335" w:rsidP="008A4FAD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Муниципальное казенное учреждение «Комплексный центр социального обсл</w:t>
            </w:r>
            <w:r w:rsidRPr="003564B1">
              <w:rPr>
                <w:sz w:val="28"/>
                <w:szCs w:val="28"/>
              </w:rPr>
              <w:t>у</w:t>
            </w:r>
            <w:r w:rsidRPr="003564B1">
              <w:rPr>
                <w:sz w:val="28"/>
                <w:szCs w:val="28"/>
              </w:rPr>
              <w:t>живания населения Венг</w:t>
            </w:r>
            <w:r w:rsidRPr="003564B1">
              <w:rPr>
                <w:sz w:val="28"/>
                <w:szCs w:val="28"/>
              </w:rPr>
              <w:t>е</w:t>
            </w:r>
            <w:r w:rsidRPr="003564B1">
              <w:rPr>
                <w:sz w:val="28"/>
                <w:szCs w:val="28"/>
              </w:rPr>
              <w:t>ровского района»</w:t>
            </w:r>
          </w:p>
        </w:tc>
      </w:tr>
      <w:tr w:rsidR="00893335" w:rsidRPr="007A5B8E" w:rsidTr="007677C3">
        <w:tc>
          <w:tcPr>
            <w:tcW w:w="564" w:type="dxa"/>
          </w:tcPr>
          <w:p w:rsidR="00893335" w:rsidRPr="0083463F" w:rsidRDefault="00893335" w:rsidP="00B95741">
            <w:pPr>
              <w:pStyle w:val="NoSpacing"/>
              <w:jc w:val="center"/>
              <w:rPr>
                <w:sz w:val="28"/>
                <w:szCs w:val="28"/>
              </w:rPr>
            </w:pPr>
            <w:r w:rsidRPr="0083463F">
              <w:rPr>
                <w:sz w:val="28"/>
                <w:szCs w:val="28"/>
              </w:rPr>
              <w:t>3</w:t>
            </w:r>
          </w:p>
        </w:tc>
        <w:tc>
          <w:tcPr>
            <w:tcW w:w="4044" w:type="dxa"/>
          </w:tcPr>
          <w:p w:rsidR="00893335" w:rsidRPr="003564B1" w:rsidRDefault="00893335" w:rsidP="00936E06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Благотворительная акция «П</w:t>
            </w:r>
            <w:r w:rsidRPr="003564B1">
              <w:rPr>
                <w:sz w:val="28"/>
                <w:szCs w:val="28"/>
              </w:rPr>
              <w:t>о</w:t>
            </w:r>
            <w:r w:rsidRPr="003564B1">
              <w:rPr>
                <w:sz w:val="28"/>
                <w:szCs w:val="28"/>
              </w:rPr>
              <w:t>дарок другу»  для детей-инвалидов и  детей с огран</w:t>
            </w:r>
            <w:r w:rsidRPr="003564B1">
              <w:rPr>
                <w:sz w:val="28"/>
                <w:szCs w:val="28"/>
              </w:rPr>
              <w:t>и</w:t>
            </w:r>
            <w:r w:rsidRPr="003564B1">
              <w:rPr>
                <w:sz w:val="28"/>
                <w:szCs w:val="28"/>
              </w:rPr>
              <w:t>ченными возможностями зд</w:t>
            </w:r>
            <w:r w:rsidRPr="003564B1">
              <w:rPr>
                <w:sz w:val="28"/>
                <w:szCs w:val="28"/>
              </w:rPr>
              <w:t>о</w:t>
            </w:r>
            <w:r w:rsidRPr="003564B1">
              <w:rPr>
                <w:sz w:val="28"/>
                <w:szCs w:val="28"/>
              </w:rPr>
              <w:t>ровья</w:t>
            </w:r>
          </w:p>
        </w:tc>
        <w:tc>
          <w:tcPr>
            <w:tcW w:w="1620" w:type="dxa"/>
          </w:tcPr>
          <w:p w:rsidR="00893335" w:rsidRPr="003564B1" w:rsidRDefault="00893335" w:rsidP="009D152E">
            <w:pPr>
              <w:pStyle w:val="NoSpacing"/>
              <w:jc w:val="center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01.12.2017</w:t>
            </w:r>
          </w:p>
          <w:p w:rsidR="00893335" w:rsidRPr="003564B1" w:rsidRDefault="00893335" w:rsidP="00936E06">
            <w:pPr>
              <w:pStyle w:val="NoSpacing"/>
              <w:jc w:val="center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 xml:space="preserve">10.12.2017 </w:t>
            </w:r>
          </w:p>
        </w:tc>
        <w:tc>
          <w:tcPr>
            <w:tcW w:w="4860" w:type="dxa"/>
          </w:tcPr>
          <w:p w:rsidR="00893335" w:rsidRPr="003564B1" w:rsidRDefault="00893335" w:rsidP="00277591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Муниципальные казенные общеобр</w:t>
            </w:r>
            <w:r w:rsidRPr="003564B1">
              <w:rPr>
                <w:sz w:val="28"/>
                <w:szCs w:val="28"/>
              </w:rPr>
              <w:t>а</w:t>
            </w:r>
            <w:r w:rsidRPr="003564B1">
              <w:rPr>
                <w:sz w:val="28"/>
                <w:szCs w:val="28"/>
              </w:rPr>
              <w:t>зовательные учреждения района,</w:t>
            </w:r>
          </w:p>
          <w:p w:rsidR="00893335" w:rsidRPr="003564B1" w:rsidRDefault="00893335" w:rsidP="00277591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муниципальное казенное образов</w:t>
            </w:r>
            <w:r w:rsidRPr="003564B1">
              <w:rPr>
                <w:sz w:val="28"/>
                <w:szCs w:val="28"/>
              </w:rPr>
              <w:t>а</w:t>
            </w:r>
            <w:r w:rsidRPr="003564B1">
              <w:rPr>
                <w:sz w:val="28"/>
                <w:szCs w:val="28"/>
              </w:rPr>
              <w:t xml:space="preserve">тельное учреждение дополнительного образования детей Дом детского </w:t>
            </w:r>
          </w:p>
          <w:p w:rsidR="00893335" w:rsidRPr="003564B1" w:rsidRDefault="00893335" w:rsidP="00277591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творчества</w:t>
            </w:r>
          </w:p>
        </w:tc>
        <w:tc>
          <w:tcPr>
            <w:tcW w:w="3698" w:type="dxa"/>
          </w:tcPr>
          <w:p w:rsidR="00893335" w:rsidRPr="003564B1" w:rsidRDefault="00893335" w:rsidP="00936E06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Управление образования администрации Венгеро</w:t>
            </w:r>
            <w:r w:rsidRPr="003564B1">
              <w:rPr>
                <w:sz w:val="28"/>
                <w:szCs w:val="28"/>
              </w:rPr>
              <w:t>в</w:t>
            </w:r>
            <w:r w:rsidRPr="003564B1">
              <w:rPr>
                <w:sz w:val="28"/>
                <w:szCs w:val="28"/>
              </w:rPr>
              <w:t>ского района</w:t>
            </w:r>
          </w:p>
        </w:tc>
      </w:tr>
      <w:tr w:rsidR="00893335" w:rsidRPr="007A5B8E" w:rsidTr="007677C3">
        <w:tc>
          <w:tcPr>
            <w:tcW w:w="564" w:type="dxa"/>
          </w:tcPr>
          <w:p w:rsidR="00893335" w:rsidRPr="0083463F" w:rsidRDefault="00893335" w:rsidP="009D152E">
            <w:pPr>
              <w:pStyle w:val="NoSpacing"/>
              <w:jc w:val="center"/>
              <w:rPr>
                <w:sz w:val="28"/>
                <w:szCs w:val="28"/>
              </w:rPr>
            </w:pPr>
            <w:r w:rsidRPr="0083463F">
              <w:rPr>
                <w:sz w:val="28"/>
                <w:szCs w:val="28"/>
              </w:rPr>
              <w:t>4</w:t>
            </w:r>
          </w:p>
        </w:tc>
        <w:tc>
          <w:tcPr>
            <w:tcW w:w="4044" w:type="dxa"/>
          </w:tcPr>
          <w:p w:rsidR="00893335" w:rsidRPr="003564B1" w:rsidRDefault="00893335" w:rsidP="009D152E">
            <w:pPr>
              <w:pStyle w:val="NoSpacing"/>
              <w:jc w:val="both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Проведение творческих мастер-классов для детей-инвалидов и  детей с ограниченными во</w:t>
            </w:r>
            <w:r w:rsidRPr="003564B1">
              <w:rPr>
                <w:sz w:val="28"/>
                <w:szCs w:val="28"/>
              </w:rPr>
              <w:t>з</w:t>
            </w:r>
            <w:r w:rsidRPr="003564B1">
              <w:rPr>
                <w:sz w:val="28"/>
                <w:szCs w:val="28"/>
              </w:rPr>
              <w:t>можностями здоровья</w:t>
            </w:r>
          </w:p>
        </w:tc>
        <w:tc>
          <w:tcPr>
            <w:tcW w:w="1620" w:type="dxa"/>
          </w:tcPr>
          <w:p w:rsidR="00893335" w:rsidRPr="003564B1" w:rsidRDefault="00893335" w:rsidP="006378C6">
            <w:pPr>
              <w:pStyle w:val="NoSpacing"/>
              <w:jc w:val="center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06.12.2017</w:t>
            </w:r>
          </w:p>
        </w:tc>
        <w:tc>
          <w:tcPr>
            <w:tcW w:w="4860" w:type="dxa"/>
          </w:tcPr>
          <w:p w:rsidR="00893335" w:rsidRPr="003564B1" w:rsidRDefault="00893335" w:rsidP="0002290B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Муниципальное казенное учреждение культуры «Венгеровский Центр кул</w:t>
            </w:r>
            <w:r w:rsidRPr="003564B1">
              <w:rPr>
                <w:sz w:val="28"/>
                <w:szCs w:val="28"/>
              </w:rPr>
              <w:t>ь</w:t>
            </w:r>
            <w:r w:rsidRPr="003564B1">
              <w:rPr>
                <w:sz w:val="28"/>
                <w:szCs w:val="28"/>
              </w:rPr>
              <w:t>туры»</w:t>
            </w:r>
          </w:p>
        </w:tc>
        <w:tc>
          <w:tcPr>
            <w:tcW w:w="3698" w:type="dxa"/>
          </w:tcPr>
          <w:p w:rsidR="00893335" w:rsidRPr="003564B1" w:rsidRDefault="00893335" w:rsidP="009D152E">
            <w:pPr>
              <w:pStyle w:val="NoSpacing"/>
              <w:jc w:val="both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Отдел по делам молодежи, культуры и спорта админ</w:t>
            </w:r>
            <w:r w:rsidRPr="003564B1">
              <w:rPr>
                <w:sz w:val="28"/>
                <w:szCs w:val="28"/>
              </w:rPr>
              <w:t>и</w:t>
            </w:r>
            <w:r w:rsidRPr="003564B1">
              <w:rPr>
                <w:sz w:val="28"/>
                <w:szCs w:val="28"/>
              </w:rPr>
              <w:t>страции Венгеровского ра</w:t>
            </w:r>
            <w:r w:rsidRPr="003564B1">
              <w:rPr>
                <w:sz w:val="28"/>
                <w:szCs w:val="28"/>
              </w:rPr>
              <w:t>й</w:t>
            </w:r>
            <w:r w:rsidRPr="003564B1">
              <w:rPr>
                <w:sz w:val="28"/>
                <w:szCs w:val="28"/>
              </w:rPr>
              <w:t>она</w:t>
            </w:r>
          </w:p>
        </w:tc>
      </w:tr>
      <w:tr w:rsidR="00893335" w:rsidRPr="007A5B8E" w:rsidTr="007677C3">
        <w:tc>
          <w:tcPr>
            <w:tcW w:w="564" w:type="dxa"/>
          </w:tcPr>
          <w:p w:rsidR="00893335" w:rsidRPr="0083463F" w:rsidRDefault="00893335" w:rsidP="009D152E">
            <w:pPr>
              <w:pStyle w:val="NoSpacing"/>
              <w:jc w:val="center"/>
              <w:rPr>
                <w:sz w:val="28"/>
                <w:szCs w:val="28"/>
              </w:rPr>
            </w:pPr>
            <w:r w:rsidRPr="0083463F">
              <w:rPr>
                <w:sz w:val="28"/>
                <w:szCs w:val="28"/>
              </w:rPr>
              <w:t>5</w:t>
            </w:r>
          </w:p>
        </w:tc>
        <w:tc>
          <w:tcPr>
            <w:tcW w:w="4044" w:type="dxa"/>
          </w:tcPr>
          <w:p w:rsidR="00893335" w:rsidRPr="003564B1" w:rsidRDefault="00893335" w:rsidP="00577EA3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«Спешите делать добро» (классные часы, родительские собрания, акции, конкурсы, о</w:t>
            </w:r>
            <w:r w:rsidRPr="003564B1">
              <w:rPr>
                <w:sz w:val="28"/>
                <w:szCs w:val="28"/>
              </w:rPr>
              <w:t>т</w:t>
            </w:r>
            <w:r w:rsidRPr="003564B1">
              <w:rPr>
                <w:sz w:val="28"/>
                <w:szCs w:val="28"/>
              </w:rPr>
              <w:t>крытые занятия)</w:t>
            </w:r>
          </w:p>
        </w:tc>
        <w:tc>
          <w:tcPr>
            <w:tcW w:w="1620" w:type="dxa"/>
          </w:tcPr>
          <w:p w:rsidR="00893335" w:rsidRPr="003564B1" w:rsidRDefault="00893335" w:rsidP="009D152E">
            <w:pPr>
              <w:pStyle w:val="NoSpacing"/>
              <w:jc w:val="center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01.12.2017-</w:t>
            </w:r>
          </w:p>
          <w:p w:rsidR="00893335" w:rsidRPr="003564B1" w:rsidRDefault="00893335" w:rsidP="00257F26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10.12.2017</w:t>
            </w:r>
          </w:p>
        </w:tc>
        <w:tc>
          <w:tcPr>
            <w:tcW w:w="4860" w:type="dxa"/>
          </w:tcPr>
          <w:p w:rsidR="00893335" w:rsidRPr="003564B1" w:rsidRDefault="00893335" w:rsidP="009D152E">
            <w:pPr>
              <w:pStyle w:val="NoSpacing"/>
              <w:jc w:val="both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Муниципальные казенные общеобр</w:t>
            </w:r>
            <w:r w:rsidRPr="003564B1">
              <w:rPr>
                <w:sz w:val="28"/>
                <w:szCs w:val="28"/>
              </w:rPr>
              <w:t>а</w:t>
            </w:r>
            <w:r w:rsidRPr="003564B1">
              <w:rPr>
                <w:sz w:val="28"/>
                <w:szCs w:val="28"/>
              </w:rPr>
              <w:t xml:space="preserve">зовательные учреждения района </w:t>
            </w:r>
          </w:p>
        </w:tc>
        <w:tc>
          <w:tcPr>
            <w:tcW w:w="3698" w:type="dxa"/>
          </w:tcPr>
          <w:p w:rsidR="00893335" w:rsidRPr="003564B1" w:rsidRDefault="00893335" w:rsidP="00EC3A70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Управление образования администрации Венгеро</w:t>
            </w:r>
            <w:r w:rsidRPr="003564B1">
              <w:rPr>
                <w:sz w:val="28"/>
                <w:szCs w:val="28"/>
              </w:rPr>
              <w:t>в</w:t>
            </w:r>
            <w:r w:rsidRPr="003564B1">
              <w:rPr>
                <w:sz w:val="28"/>
                <w:szCs w:val="28"/>
              </w:rPr>
              <w:t>ского района</w:t>
            </w:r>
          </w:p>
        </w:tc>
      </w:tr>
      <w:tr w:rsidR="00893335" w:rsidRPr="007A5B8E" w:rsidTr="007677C3">
        <w:tc>
          <w:tcPr>
            <w:tcW w:w="564" w:type="dxa"/>
          </w:tcPr>
          <w:p w:rsidR="00893335" w:rsidRPr="0083463F" w:rsidRDefault="00893335" w:rsidP="009D152E">
            <w:pPr>
              <w:pStyle w:val="NoSpacing"/>
              <w:jc w:val="center"/>
              <w:rPr>
                <w:sz w:val="28"/>
                <w:szCs w:val="28"/>
              </w:rPr>
            </w:pPr>
            <w:r w:rsidRPr="0083463F">
              <w:rPr>
                <w:sz w:val="28"/>
                <w:szCs w:val="28"/>
              </w:rPr>
              <w:t>6</w:t>
            </w:r>
          </w:p>
        </w:tc>
        <w:tc>
          <w:tcPr>
            <w:tcW w:w="4044" w:type="dxa"/>
          </w:tcPr>
          <w:p w:rsidR="00893335" w:rsidRPr="003564B1" w:rsidRDefault="00893335" w:rsidP="009D152E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Выставка рисунков «Жизнь всегда прекрасна!»</w:t>
            </w:r>
          </w:p>
        </w:tc>
        <w:tc>
          <w:tcPr>
            <w:tcW w:w="1620" w:type="dxa"/>
          </w:tcPr>
          <w:p w:rsidR="00893335" w:rsidRPr="003564B1" w:rsidRDefault="00893335" w:rsidP="00257F26">
            <w:pPr>
              <w:pStyle w:val="NoSpacing"/>
              <w:jc w:val="center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01.12.2017-10.12.2017</w:t>
            </w:r>
          </w:p>
        </w:tc>
        <w:tc>
          <w:tcPr>
            <w:tcW w:w="4860" w:type="dxa"/>
          </w:tcPr>
          <w:p w:rsidR="00893335" w:rsidRPr="003564B1" w:rsidRDefault="00893335" w:rsidP="00257F26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Филиал муниципального казенного учреждения «Комплексный центр с</w:t>
            </w:r>
            <w:r w:rsidRPr="003564B1">
              <w:rPr>
                <w:sz w:val="28"/>
                <w:szCs w:val="28"/>
              </w:rPr>
              <w:t>о</w:t>
            </w:r>
            <w:r w:rsidRPr="003564B1">
              <w:rPr>
                <w:sz w:val="28"/>
                <w:szCs w:val="28"/>
              </w:rPr>
              <w:t>циального обслуживания населения» - «Социально-реабилитационное отд</w:t>
            </w:r>
            <w:r w:rsidRPr="003564B1">
              <w:rPr>
                <w:sz w:val="28"/>
                <w:szCs w:val="28"/>
              </w:rPr>
              <w:t>е</w:t>
            </w:r>
            <w:r w:rsidRPr="003564B1">
              <w:rPr>
                <w:sz w:val="28"/>
                <w:szCs w:val="28"/>
              </w:rPr>
              <w:t>ление для несовершеннолетних»</w:t>
            </w:r>
          </w:p>
        </w:tc>
        <w:tc>
          <w:tcPr>
            <w:tcW w:w="3698" w:type="dxa"/>
          </w:tcPr>
          <w:p w:rsidR="00893335" w:rsidRPr="003564B1" w:rsidRDefault="00893335" w:rsidP="009D152E">
            <w:pPr>
              <w:pStyle w:val="NoSpacing"/>
              <w:jc w:val="both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Муниципальное казенное учреждение «Комплексный центр социального обсл</w:t>
            </w:r>
            <w:r w:rsidRPr="003564B1">
              <w:rPr>
                <w:sz w:val="28"/>
                <w:szCs w:val="28"/>
              </w:rPr>
              <w:t>у</w:t>
            </w:r>
            <w:r w:rsidRPr="003564B1">
              <w:rPr>
                <w:sz w:val="28"/>
                <w:szCs w:val="28"/>
              </w:rPr>
              <w:t>живания населения Венг</w:t>
            </w:r>
            <w:r w:rsidRPr="003564B1">
              <w:rPr>
                <w:sz w:val="28"/>
                <w:szCs w:val="28"/>
              </w:rPr>
              <w:t>е</w:t>
            </w:r>
            <w:r w:rsidRPr="003564B1">
              <w:rPr>
                <w:sz w:val="28"/>
                <w:szCs w:val="28"/>
              </w:rPr>
              <w:t>ровского района»</w:t>
            </w:r>
          </w:p>
        </w:tc>
      </w:tr>
      <w:tr w:rsidR="00893335" w:rsidRPr="007A5B8E" w:rsidTr="007677C3">
        <w:tc>
          <w:tcPr>
            <w:tcW w:w="564" w:type="dxa"/>
          </w:tcPr>
          <w:p w:rsidR="00893335" w:rsidRPr="0083463F" w:rsidRDefault="00893335" w:rsidP="009D152E">
            <w:pPr>
              <w:pStyle w:val="NoSpacing"/>
              <w:jc w:val="center"/>
              <w:rPr>
                <w:sz w:val="28"/>
                <w:szCs w:val="28"/>
              </w:rPr>
            </w:pPr>
            <w:r w:rsidRPr="0083463F">
              <w:rPr>
                <w:sz w:val="28"/>
                <w:szCs w:val="28"/>
              </w:rPr>
              <w:t>7</w:t>
            </w:r>
          </w:p>
        </w:tc>
        <w:tc>
          <w:tcPr>
            <w:tcW w:w="4044" w:type="dxa"/>
          </w:tcPr>
          <w:p w:rsidR="00893335" w:rsidRPr="003564B1" w:rsidRDefault="00893335" w:rsidP="009D152E">
            <w:pPr>
              <w:pStyle w:val="NoSpacing"/>
              <w:jc w:val="both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«Спортландия»</w:t>
            </w:r>
            <w:r>
              <w:rPr>
                <w:sz w:val="28"/>
                <w:szCs w:val="28"/>
              </w:rPr>
              <w:t xml:space="preserve"> </w:t>
            </w:r>
            <w:r w:rsidRPr="003564B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564B1">
              <w:rPr>
                <w:sz w:val="28"/>
                <w:szCs w:val="28"/>
              </w:rPr>
              <w:t>спортивный праздник для воспитанников муниципального казенного об</w:t>
            </w:r>
            <w:r>
              <w:rPr>
                <w:sz w:val="28"/>
                <w:szCs w:val="28"/>
              </w:rPr>
              <w:t>-</w:t>
            </w:r>
            <w:r w:rsidRPr="003564B1">
              <w:rPr>
                <w:sz w:val="28"/>
                <w:szCs w:val="28"/>
              </w:rPr>
              <w:t>щеобразовательного учрежд</w:t>
            </w:r>
            <w:r w:rsidRPr="003564B1">
              <w:rPr>
                <w:sz w:val="28"/>
                <w:szCs w:val="28"/>
              </w:rPr>
              <w:t>е</w:t>
            </w:r>
            <w:r w:rsidRPr="003564B1">
              <w:rPr>
                <w:sz w:val="28"/>
                <w:szCs w:val="28"/>
              </w:rPr>
              <w:t>ния Вознесенск</w:t>
            </w:r>
            <w:r>
              <w:rPr>
                <w:sz w:val="28"/>
                <w:szCs w:val="28"/>
              </w:rPr>
              <w:t xml:space="preserve">ой </w:t>
            </w:r>
            <w:r w:rsidRPr="003564B1">
              <w:rPr>
                <w:sz w:val="28"/>
                <w:szCs w:val="28"/>
              </w:rPr>
              <w:t>школ</w:t>
            </w:r>
            <w:r>
              <w:rPr>
                <w:sz w:val="28"/>
                <w:szCs w:val="28"/>
              </w:rPr>
              <w:t>ы</w:t>
            </w:r>
            <w:r w:rsidRPr="003564B1">
              <w:rPr>
                <w:sz w:val="28"/>
                <w:szCs w:val="28"/>
              </w:rPr>
              <w:t>-интернат</w:t>
            </w:r>
            <w:r>
              <w:rPr>
                <w:sz w:val="28"/>
                <w:szCs w:val="28"/>
              </w:rPr>
              <w:t>а</w:t>
            </w:r>
            <w:r w:rsidRPr="003564B1">
              <w:rPr>
                <w:sz w:val="28"/>
                <w:szCs w:val="28"/>
              </w:rPr>
              <w:t xml:space="preserve"> для детей, воспита</w:t>
            </w:r>
            <w:r w:rsidRPr="003564B1">
              <w:rPr>
                <w:sz w:val="28"/>
                <w:szCs w:val="28"/>
              </w:rPr>
              <w:t>н</w:t>
            </w:r>
            <w:r w:rsidRPr="003564B1">
              <w:rPr>
                <w:sz w:val="28"/>
                <w:szCs w:val="28"/>
              </w:rPr>
              <w:t>ников с ограниченными во</w:t>
            </w:r>
            <w:r w:rsidRPr="003564B1">
              <w:rPr>
                <w:sz w:val="28"/>
                <w:szCs w:val="28"/>
              </w:rPr>
              <w:t>з</w:t>
            </w:r>
            <w:r w:rsidRPr="003564B1">
              <w:rPr>
                <w:sz w:val="28"/>
                <w:szCs w:val="28"/>
              </w:rPr>
              <w:t>можностями здоровья и восп</w:t>
            </w:r>
            <w:r w:rsidRPr="003564B1">
              <w:rPr>
                <w:sz w:val="28"/>
                <w:szCs w:val="28"/>
              </w:rPr>
              <w:t>и</w:t>
            </w:r>
            <w:r w:rsidRPr="003564B1">
              <w:rPr>
                <w:sz w:val="28"/>
                <w:szCs w:val="28"/>
              </w:rPr>
              <w:t>танников филиала социально-реабилитационного отделения для несовершеннолетних м</w:t>
            </w:r>
            <w:r w:rsidRPr="003564B1">
              <w:rPr>
                <w:sz w:val="28"/>
                <w:szCs w:val="28"/>
              </w:rPr>
              <w:t>у</w:t>
            </w:r>
            <w:r w:rsidRPr="003564B1">
              <w:rPr>
                <w:sz w:val="28"/>
                <w:szCs w:val="28"/>
              </w:rPr>
              <w:t>ниципального  казенного учр</w:t>
            </w:r>
            <w:r w:rsidRPr="003564B1">
              <w:rPr>
                <w:sz w:val="28"/>
                <w:szCs w:val="28"/>
              </w:rPr>
              <w:t>е</w:t>
            </w:r>
            <w:r w:rsidRPr="003564B1">
              <w:rPr>
                <w:sz w:val="28"/>
                <w:szCs w:val="28"/>
              </w:rPr>
              <w:t>ждения «Комплексный центр социального обслуживания н</w:t>
            </w:r>
            <w:r w:rsidRPr="003564B1">
              <w:rPr>
                <w:sz w:val="28"/>
                <w:szCs w:val="28"/>
              </w:rPr>
              <w:t>а</w:t>
            </w:r>
            <w:r w:rsidRPr="003564B1">
              <w:rPr>
                <w:sz w:val="28"/>
                <w:szCs w:val="28"/>
              </w:rPr>
              <w:t>селения Венгеровского района»</w:t>
            </w:r>
          </w:p>
        </w:tc>
        <w:tc>
          <w:tcPr>
            <w:tcW w:w="1620" w:type="dxa"/>
          </w:tcPr>
          <w:p w:rsidR="00893335" w:rsidRPr="003564B1" w:rsidRDefault="00893335" w:rsidP="001B31B0">
            <w:pPr>
              <w:pStyle w:val="NoSpacing"/>
              <w:jc w:val="center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07.12.2017</w:t>
            </w:r>
          </w:p>
        </w:tc>
        <w:tc>
          <w:tcPr>
            <w:tcW w:w="4860" w:type="dxa"/>
          </w:tcPr>
          <w:p w:rsidR="00893335" w:rsidRPr="003564B1" w:rsidRDefault="00893335" w:rsidP="009D152E">
            <w:pPr>
              <w:pStyle w:val="NoSpacing"/>
              <w:jc w:val="both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 xml:space="preserve">Муниципальное  казенное учреждение </w:t>
            </w:r>
            <w:r>
              <w:rPr>
                <w:sz w:val="28"/>
                <w:szCs w:val="28"/>
              </w:rPr>
              <w:t>«</w:t>
            </w:r>
            <w:r w:rsidRPr="003564B1">
              <w:rPr>
                <w:sz w:val="28"/>
                <w:szCs w:val="28"/>
              </w:rPr>
              <w:t>Спорт</w:t>
            </w:r>
            <w:r>
              <w:rPr>
                <w:sz w:val="28"/>
                <w:szCs w:val="28"/>
              </w:rPr>
              <w:t xml:space="preserve">ивный </w:t>
            </w:r>
            <w:r w:rsidRPr="003564B1">
              <w:rPr>
                <w:sz w:val="28"/>
                <w:szCs w:val="28"/>
              </w:rPr>
              <w:t>комплекс «Темп»</w:t>
            </w:r>
          </w:p>
          <w:p w:rsidR="00893335" w:rsidRPr="003564B1" w:rsidRDefault="00893335" w:rsidP="009D152E">
            <w:pPr>
              <w:pStyle w:val="NoSpacing"/>
              <w:jc w:val="both"/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:rsidR="00893335" w:rsidRPr="003564B1" w:rsidRDefault="00893335" w:rsidP="00BC192E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Отдел по делам молодежи, культуры и спорта Венг</w:t>
            </w:r>
            <w:r w:rsidRPr="003564B1">
              <w:rPr>
                <w:sz w:val="28"/>
                <w:szCs w:val="28"/>
              </w:rPr>
              <w:t>е</w:t>
            </w:r>
            <w:r w:rsidRPr="003564B1">
              <w:rPr>
                <w:sz w:val="28"/>
                <w:szCs w:val="28"/>
              </w:rPr>
              <w:t>ровского района,</w:t>
            </w:r>
          </w:p>
          <w:p w:rsidR="00893335" w:rsidRPr="003564B1" w:rsidRDefault="00893335" w:rsidP="00BC192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564B1">
              <w:rPr>
                <w:sz w:val="28"/>
                <w:szCs w:val="28"/>
              </w:rPr>
              <w:t>униципальное казенное учреждение «Комплексный центр социального обсл</w:t>
            </w:r>
            <w:r w:rsidRPr="003564B1">
              <w:rPr>
                <w:sz w:val="28"/>
                <w:szCs w:val="28"/>
              </w:rPr>
              <w:t>у</w:t>
            </w:r>
            <w:r w:rsidRPr="003564B1">
              <w:rPr>
                <w:sz w:val="28"/>
                <w:szCs w:val="28"/>
              </w:rPr>
              <w:t>живания населения Венг</w:t>
            </w:r>
            <w:r w:rsidRPr="003564B1">
              <w:rPr>
                <w:sz w:val="28"/>
                <w:szCs w:val="28"/>
              </w:rPr>
              <w:t>е</w:t>
            </w:r>
            <w:r w:rsidRPr="003564B1">
              <w:rPr>
                <w:sz w:val="28"/>
                <w:szCs w:val="28"/>
              </w:rPr>
              <w:t>ровского района», муниц</w:t>
            </w:r>
            <w:r w:rsidRPr="003564B1">
              <w:rPr>
                <w:sz w:val="28"/>
                <w:szCs w:val="28"/>
              </w:rPr>
              <w:t>и</w:t>
            </w:r>
            <w:r w:rsidRPr="003564B1">
              <w:rPr>
                <w:sz w:val="28"/>
                <w:szCs w:val="28"/>
              </w:rPr>
              <w:t>пальное казенное общеобр</w:t>
            </w:r>
            <w:r w:rsidRPr="003564B1">
              <w:rPr>
                <w:sz w:val="28"/>
                <w:szCs w:val="28"/>
              </w:rPr>
              <w:t>а</w:t>
            </w:r>
            <w:r w:rsidRPr="003564B1">
              <w:rPr>
                <w:sz w:val="28"/>
                <w:szCs w:val="28"/>
              </w:rPr>
              <w:t>зовательное учреждение Вознесенская школа-интернат для детей, восп</w:t>
            </w:r>
            <w:r w:rsidRPr="003564B1">
              <w:rPr>
                <w:sz w:val="28"/>
                <w:szCs w:val="28"/>
              </w:rPr>
              <w:t>и</w:t>
            </w:r>
            <w:r w:rsidRPr="003564B1">
              <w:rPr>
                <w:sz w:val="28"/>
                <w:szCs w:val="28"/>
              </w:rPr>
              <w:t>танников с ограниченными возможностями здоровья</w:t>
            </w:r>
          </w:p>
        </w:tc>
      </w:tr>
      <w:tr w:rsidR="00893335" w:rsidRPr="007A5B8E" w:rsidTr="007677C3">
        <w:tc>
          <w:tcPr>
            <w:tcW w:w="564" w:type="dxa"/>
          </w:tcPr>
          <w:p w:rsidR="00893335" w:rsidRPr="0083463F" w:rsidRDefault="00893335" w:rsidP="009D152E">
            <w:pPr>
              <w:pStyle w:val="NoSpacing"/>
              <w:jc w:val="center"/>
              <w:rPr>
                <w:sz w:val="28"/>
                <w:szCs w:val="28"/>
              </w:rPr>
            </w:pPr>
            <w:r w:rsidRPr="0083463F">
              <w:rPr>
                <w:sz w:val="28"/>
                <w:szCs w:val="28"/>
              </w:rPr>
              <w:t>8</w:t>
            </w:r>
          </w:p>
        </w:tc>
        <w:tc>
          <w:tcPr>
            <w:tcW w:w="4044" w:type="dxa"/>
          </w:tcPr>
          <w:p w:rsidR="00893335" w:rsidRPr="003564B1" w:rsidRDefault="00893335" w:rsidP="009D152E">
            <w:pPr>
              <w:pStyle w:val="NoSpacing"/>
              <w:jc w:val="center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Классные часы на тему «Обр</w:t>
            </w:r>
            <w:r w:rsidRPr="003564B1">
              <w:rPr>
                <w:sz w:val="28"/>
                <w:szCs w:val="28"/>
              </w:rPr>
              <w:t>е</w:t>
            </w:r>
            <w:r w:rsidRPr="003564B1">
              <w:rPr>
                <w:sz w:val="28"/>
                <w:szCs w:val="28"/>
              </w:rPr>
              <w:t>тая надежду», «Паралимпи</w:t>
            </w:r>
            <w:r w:rsidRPr="003564B1">
              <w:rPr>
                <w:sz w:val="28"/>
                <w:szCs w:val="28"/>
              </w:rPr>
              <w:t>й</w:t>
            </w:r>
            <w:r w:rsidRPr="003564B1">
              <w:rPr>
                <w:sz w:val="28"/>
                <w:szCs w:val="28"/>
              </w:rPr>
              <w:t>ские игры»</w:t>
            </w:r>
          </w:p>
        </w:tc>
        <w:tc>
          <w:tcPr>
            <w:tcW w:w="1620" w:type="dxa"/>
          </w:tcPr>
          <w:p w:rsidR="00893335" w:rsidRPr="003564B1" w:rsidRDefault="00893335" w:rsidP="00DC686C">
            <w:pPr>
              <w:pStyle w:val="NoSpacing"/>
              <w:jc w:val="center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01.12.2017-10.12.2017</w:t>
            </w:r>
          </w:p>
        </w:tc>
        <w:tc>
          <w:tcPr>
            <w:tcW w:w="4860" w:type="dxa"/>
          </w:tcPr>
          <w:p w:rsidR="00893335" w:rsidRPr="003564B1" w:rsidRDefault="00893335" w:rsidP="00763BBA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color w:val="000000"/>
                <w:sz w:val="28"/>
                <w:szCs w:val="28"/>
              </w:rPr>
              <w:t>Муниципальное казенное общеобр</w:t>
            </w:r>
            <w:r w:rsidRPr="003564B1">
              <w:rPr>
                <w:color w:val="000000"/>
                <w:sz w:val="28"/>
                <w:szCs w:val="28"/>
              </w:rPr>
              <w:t>а</w:t>
            </w:r>
            <w:r w:rsidRPr="003564B1">
              <w:rPr>
                <w:color w:val="000000"/>
                <w:sz w:val="28"/>
                <w:szCs w:val="28"/>
              </w:rPr>
              <w:t>зовательное учреждение Вознесенская школа-интернат для обучающихся, воспитанников с ограниченными во</w:t>
            </w:r>
            <w:r w:rsidRPr="003564B1">
              <w:rPr>
                <w:color w:val="000000"/>
                <w:sz w:val="28"/>
                <w:szCs w:val="28"/>
              </w:rPr>
              <w:t>з</w:t>
            </w:r>
            <w:r w:rsidRPr="003564B1">
              <w:rPr>
                <w:color w:val="000000"/>
                <w:sz w:val="28"/>
                <w:szCs w:val="28"/>
              </w:rPr>
              <w:t>можностями здоровья</w:t>
            </w:r>
          </w:p>
        </w:tc>
        <w:tc>
          <w:tcPr>
            <w:tcW w:w="3698" w:type="dxa"/>
          </w:tcPr>
          <w:p w:rsidR="00893335" w:rsidRPr="003564B1" w:rsidRDefault="00893335" w:rsidP="009D152E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Управление образования администрации Венгеро</w:t>
            </w:r>
            <w:r w:rsidRPr="003564B1">
              <w:rPr>
                <w:sz w:val="28"/>
                <w:szCs w:val="28"/>
              </w:rPr>
              <w:t>в</w:t>
            </w:r>
            <w:r w:rsidRPr="003564B1">
              <w:rPr>
                <w:sz w:val="28"/>
                <w:szCs w:val="28"/>
              </w:rPr>
              <w:t>ского района</w:t>
            </w:r>
          </w:p>
        </w:tc>
      </w:tr>
      <w:tr w:rsidR="00893335" w:rsidRPr="007A5B8E" w:rsidTr="007677C3">
        <w:tc>
          <w:tcPr>
            <w:tcW w:w="564" w:type="dxa"/>
          </w:tcPr>
          <w:p w:rsidR="00893335" w:rsidRPr="0083463F" w:rsidRDefault="00893335" w:rsidP="009D152E">
            <w:pPr>
              <w:pStyle w:val="NoSpacing"/>
              <w:jc w:val="center"/>
              <w:rPr>
                <w:sz w:val="28"/>
                <w:szCs w:val="28"/>
              </w:rPr>
            </w:pPr>
            <w:r w:rsidRPr="0083463F">
              <w:rPr>
                <w:sz w:val="28"/>
                <w:szCs w:val="28"/>
              </w:rPr>
              <w:t>9</w:t>
            </w:r>
          </w:p>
        </w:tc>
        <w:tc>
          <w:tcPr>
            <w:tcW w:w="4044" w:type="dxa"/>
          </w:tcPr>
          <w:p w:rsidR="00893335" w:rsidRPr="003564B1" w:rsidRDefault="00893335" w:rsidP="00067CB5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Игровая программа, практич</w:t>
            </w:r>
            <w:r w:rsidRPr="003564B1">
              <w:rPr>
                <w:sz w:val="28"/>
                <w:szCs w:val="28"/>
              </w:rPr>
              <w:t>е</w:t>
            </w:r>
            <w:r w:rsidRPr="003564B1">
              <w:rPr>
                <w:sz w:val="28"/>
                <w:szCs w:val="28"/>
              </w:rPr>
              <w:t>ские занятия, мастер-классы по рукоделию для детей-</w:t>
            </w:r>
            <w:r>
              <w:rPr>
                <w:sz w:val="28"/>
                <w:szCs w:val="28"/>
              </w:rPr>
              <w:t>и</w:t>
            </w:r>
            <w:r w:rsidRPr="003564B1">
              <w:rPr>
                <w:sz w:val="28"/>
                <w:szCs w:val="28"/>
              </w:rPr>
              <w:t>нвали</w:t>
            </w:r>
            <w:r>
              <w:rPr>
                <w:sz w:val="28"/>
                <w:szCs w:val="28"/>
              </w:rPr>
              <w:t>-</w:t>
            </w:r>
            <w:r w:rsidRPr="003564B1">
              <w:rPr>
                <w:sz w:val="28"/>
                <w:szCs w:val="28"/>
              </w:rPr>
              <w:t>дов и  детей с огран</w:t>
            </w:r>
            <w:r w:rsidRPr="003564B1">
              <w:rPr>
                <w:sz w:val="28"/>
                <w:szCs w:val="28"/>
              </w:rPr>
              <w:t>и</w:t>
            </w:r>
            <w:r w:rsidRPr="003564B1">
              <w:rPr>
                <w:sz w:val="28"/>
                <w:szCs w:val="28"/>
              </w:rPr>
              <w:t>ченными возможностями зд</w:t>
            </w:r>
            <w:r w:rsidRPr="003564B1">
              <w:rPr>
                <w:sz w:val="28"/>
                <w:szCs w:val="28"/>
              </w:rPr>
              <w:t>о</w:t>
            </w:r>
            <w:r w:rsidRPr="003564B1">
              <w:rPr>
                <w:sz w:val="28"/>
                <w:szCs w:val="28"/>
              </w:rPr>
              <w:t>ровья</w:t>
            </w:r>
          </w:p>
        </w:tc>
        <w:tc>
          <w:tcPr>
            <w:tcW w:w="1620" w:type="dxa"/>
          </w:tcPr>
          <w:p w:rsidR="00893335" w:rsidRPr="003564B1" w:rsidRDefault="00893335" w:rsidP="00DC686C">
            <w:pPr>
              <w:pStyle w:val="NoSpacing"/>
              <w:jc w:val="center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01.12.2017-10.12.2017</w:t>
            </w:r>
          </w:p>
        </w:tc>
        <w:tc>
          <w:tcPr>
            <w:tcW w:w="4860" w:type="dxa"/>
          </w:tcPr>
          <w:p w:rsidR="00893335" w:rsidRPr="003564B1" w:rsidRDefault="00893335" w:rsidP="00067CB5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Муниципальное казенное образов</w:t>
            </w:r>
            <w:r w:rsidRPr="003564B1">
              <w:rPr>
                <w:sz w:val="28"/>
                <w:szCs w:val="28"/>
              </w:rPr>
              <w:t>а</w:t>
            </w:r>
            <w:r w:rsidRPr="003564B1">
              <w:rPr>
                <w:sz w:val="28"/>
                <w:szCs w:val="28"/>
              </w:rPr>
              <w:t>тельное учреждение дополнительного образования Дом детского творчес</w:t>
            </w:r>
            <w:r w:rsidRPr="003564B1">
              <w:rPr>
                <w:sz w:val="28"/>
                <w:szCs w:val="28"/>
              </w:rPr>
              <w:t>т</w:t>
            </w:r>
            <w:r w:rsidRPr="003564B1">
              <w:rPr>
                <w:sz w:val="28"/>
                <w:szCs w:val="28"/>
              </w:rPr>
              <w:t>ва</w:t>
            </w:r>
          </w:p>
        </w:tc>
        <w:tc>
          <w:tcPr>
            <w:tcW w:w="3698" w:type="dxa"/>
          </w:tcPr>
          <w:p w:rsidR="00893335" w:rsidRPr="003564B1" w:rsidRDefault="00893335" w:rsidP="00067CB5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Управление образования администрации Венгеро</w:t>
            </w:r>
            <w:r w:rsidRPr="003564B1">
              <w:rPr>
                <w:sz w:val="28"/>
                <w:szCs w:val="28"/>
              </w:rPr>
              <w:t>в</w:t>
            </w:r>
            <w:r w:rsidRPr="003564B1">
              <w:rPr>
                <w:sz w:val="28"/>
                <w:szCs w:val="28"/>
              </w:rPr>
              <w:t>ского района</w:t>
            </w:r>
          </w:p>
        </w:tc>
      </w:tr>
      <w:tr w:rsidR="00893335" w:rsidRPr="007A5B8E" w:rsidTr="007677C3">
        <w:tc>
          <w:tcPr>
            <w:tcW w:w="564" w:type="dxa"/>
          </w:tcPr>
          <w:p w:rsidR="00893335" w:rsidRPr="0083463F" w:rsidRDefault="00893335" w:rsidP="00CA6F9D">
            <w:pPr>
              <w:pStyle w:val="NoSpacing"/>
              <w:jc w:val="center"/>
              <w:rPr>
                <w:sz w:val="28"/>
                <w:szCs w:val="28"/>
              </w:rPr>
            </w:pPr>
            <w:r w:rsidRPr="0083463F">
              <w:rPr>
                <w:sz w:val="28"/>
                <w:szCs w:val="28"/>
              </w:rPr>
              <w:t>10</w:t>
            </w:r>
          </w:p>
        </w:tc>
        <w:tc>
          <w:tcPr>
            <w:tcW w:w="4044" w:type="dxa"/>
          </w:tcPr>
          <w:p w:rsidR="00893335" w:rsidRPr="003564B1" w:rsidRDefault="00893335" w:rsidP="00CA6F9D">
            <w:pPr>
              <w:pStyle w:val="NoSpacing"/>
              <w:jc w:val="both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Музыкально-игровые, ко</w:t>
            </w:r>
            <w:r w:rsidRPr="003564B1">
              <w:rPr>
                <w:sz w:val="28"/>
                <w:szCs w:val="28"/>
              </w:rPr>
              <w:t>н</w:t>
            </w:r>
            <w:r w:rsidRPr="003564B1">
              <w:rPr>
                <w:sz w:val="28"/>
                <w:szCs w:val="28"/>
              </w:rPr>
              <w:t>цертно-развлекательные пр</w:t>
            </w:r>
            <w:r w:rsidRPr="003564B1">
              <w:rPr>
                <w:sz w:val="28"/>
                <w:szCs w:val="28"/>
              </w:rPr>
              <w:t>о</w:t>
            </w:r>
            <w:r w:rsidRPr="003564B1">
              <w:rPr>
                <w:sz w:val="28"/>
                <w:szCs w:val="28"/>
              </w:rPr>
              <w:t>граммы, конкурсы творческих работ</w:t>
            </w:r>
          </w:p>
        </w:tc>
        <w:tc>
          <w:tcPr>
            <w:tcW w:w="1620" w:type="dxa"/>
          </w:tcPr>
          <w:p w:rsidR="00893335" w:rsidRPr="003564B1" w:rsidRDefault="00893335" w:rsidP="00DC686C">
            <w:pPr>
              <w:pStyle w:val="NoSpacing"/>
              <w:jc w:val="center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01.12.2017-10.12.2017</w:t>
            </w:r>
          </w:p>
        </w:tc>
        <w:tc>
          <w:tcPr>
            <w:tcW w:w="4860" w:type="dxa"/>
          </w:tcPr>
          <w:p w:rsidR="00893335" w:rsidRPr="003564B1" w:rsidRDefault="00893335" w:rsidP="00CA6F9D">
            <w:pPr>
              <w:pStyle w:val="NoSpacing"/>
              <w:jc w:val="both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Муниципальное казенное общеобр</w:t>
            </w:r>
            <w:r w:rsidRPr="003564B1">
              <w:rPr>
                <w:sz w:val="28"/>
                <w:szCs w:val="28"/>
              </w:rPr>
              <w:t>а</w:t>
            </w:r>
            <w:r w:rsidRPr="003564B1">
              <w:rPr>
                <w:sz w:val="28"/>
                <w:szCs w:val="28"/>
              </w:rPr>
              <w:t>зовательное учреждение Вознесенская школа-интернат для детей, воспита</w:t>
            </w:r>
            <w:r w:rsidRPr="003564B1">
              <w:rPr>
                <w:sz w:val="28"/>
                <w:szCs w:val="28"/>
              </w:rPr>
              <w:t>н</w:t>
            </w:r>
            <w:r w:rsidRPr="003564B1">
              <w:rPr>
                <w:sz w:val="28"/>
                <w:szCs w:val="28"/>
              </w:rPr>
              <w:t>ников с ограниченными возможн</w:t>
            </w:r>
            <w:r w:rsidRPr="003564B1">
              <w:rPr>
                <w:sz w:val="28"/>
                <w:szCs w:val="28"/>
              </w:rPr>
              <w:t>о</w:t>
            </w:r>
            <w:r w:rsidRPr="003564B1">
              <w:rPr>
                <w:sz w:val="28"/>
                <w:szCs w:val="28"/>
              </w:rPr>
              <w:t>стями здоровья</w:t>
            </w:r>
          </w:p>
        </w:tc>
        <w:tc>
          <w:tcPr>
            <w:tcW w:w="3698" w:type="dxa"/>
          </w:tcPr>
          <w:p w:rsidR="00893335" w:rsidRPr="003564B1" w:rsidRDefault="00893335" w:rsidP="00CA6F9D">
            <w:pPr>
              <w:pStyle w:val="NoSpacing"/>
              <w:jc w:val="both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Муниципальное казенное общеобразовательное учр</w:t>
            </w:r>
            <w:r w:rsidRPr="003564B1">
              <w:rPr>
                <w:sz w:val="28"/>
                <w:szCs w:val="28"/>
              </w:rPr>
              <w:t>е</w:t>
            </w:r>
            <w:r w:rsidRPr="003564B1">
              <w:rPr>
                <w:sz w:val="28"/>
                <w:szCs w:val="28"/>
              </w:rPr>
              <w:t>ждение Вознесенская шк</w:t>
            </w:r>
            <w:r w:rsidRPr="003564B1">
              <w:rPr>
                <w:sz w:val="28"/>
                <w:szCs w:val="28"/>
              </w:rPr>
              <w:t>о</w:t>
            </w:r>
            <w:r w:rsidRPr="003564B1">
              <w:rPr>
                <w:sz w:val="28"/>
                <w:szCs w:val="28"/>
              </w:rPr>
              <w:t>ла-интернат для детей, во</w:t>
            </w:r>
            <w:r w:rsidRPr="003564B1">
              <w:rPr>
                <w:sz w:val="28"/>
                <w:szCs w:val="28"/>
              </w:rPr>
              <w:t>с</w:t>
            </w:r>
            <w:r w:rsidRPr="003564B1">
              <w:rPr>
                <w:sz w:val="28"/>
                <w:szCs w:val="28"/>
              </w:rPr>
              <w:t>питанников с ограниченн</w:t>
            </w:r>
            <w:r w:rsidRPr="003564B1">
              <w:rPr>
                <w:sz w:val="28"/>
                <w:szCs w:val="28"/>
              </w:rPr>
              <w:t>ы</w:t>
            </w:r>
            <w:r w:rsidRPr="003564B1">
              <w:rPr>
                <w:sz w:val="28"/>
                <w:szCs w:val="28"/>
              </w:rPr>
              <w:t>ми возможностями здоровья</w:t>
            </w:r>
          </w:p>
        </w:tc>
      </w:tr>
      <w:tr w:rsidR="00893335" w:rsidRPr="007A5B8E" w:rsidTr="007677C3">
        <w:tc>
          <w:tcPr>
            <w:tcW w:w="564" w:type="dxa"/>
          </w:tcPr>
          <w:p w:rsidR="00893335" w:rsidRPr="0083463F" w:rsidRDefault="00893335" w:rsidP="00CA6F9D">
            <w:pPr>
              <w:pStyle w:val="NoSpacing"/>
              <w:jc w:val="center"/>
              <w:rPr>
                <w:sz w:val="28"/>
                <w:szCs w:val="28"/>
              </w:rPr>
            </w:pPr>
            <w:r w:rsidRPr="0083463F">
              <w:rPr>
                <w:sz w:val="28"/>
                <w:szCs w:val="28"/>
              </w:rPr>
              <w:t>11</w:t>
            </w:r>
          </w:p>
        </w:tc>
        <w:tc>
          <w:tcPr>
            <w:tcW w:w="4044" w:type="dxa"/>
          </w:tcPr>
          <w:p w:rsidR="00893335" w:rsidRPr="003564B1" w:rsidRDefault="00893335" w:rsidP="00CA6F9D">
            <w:pPr>
              <w:pStyle w:val="NoSpacing"/>
              <w:jc w:val="both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Классные часы, конкурсы, групповые и индивидуальные  занятия, уроки милосе</w:t>
            </w:r>
            <w:r w:rsidRPr="003564B1">
              <w:rPr>
                <w:sz w:val="28"/>
                <w:szCs w:val="28"/>
              </w:rPr>
              <w:t>р</w:t>
            </w:r>
            <w:r w:rsidRPr="003564B1">
              <w:rPr>
                <w:sz w:val="28"/>
                <w:szCs w:val="28"/>
              </w:rPr>
              <w:t xml:space="preserve">дия и добра </w:t>
            </w:r>
          </w:p>
        </w:tc>
        <w:tc>
          <w:tcPr>
            <w:tcW w:w="1620" w:type="dxa"/>
          </w:tcPr>
          <w:p w:rsidR="00893335" w:rsidRPr="003564B1" w:rsidRDefault="00893335" w:rsidP="00DC686C">
            <w:pPr>
              <w:pStyle w:val="NoSpacing"/>
              <w:jc w:val="center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01.12.2017-10.12.2017</w:t>
            </w:r>
          </w:p>
        </w:tc>
        <w:tc>
          <w:tcPr>
            <w:tcW w:w="4860" w:type="dxa"/>
          </w:tcPr>
          <w:p w:rsidR="00893335" w:rsidRPr="003564B1" w:rsidRDefault="00893335" w:rsidP="00CA6F9D">
            <w:pPr>
              <w:pStyle w:val="NoSpacing"/>
              <w:jc w:val="both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Муниципальное казенное общеобр</w:t>
            </w:r>
            <w:r w:rsidRPr="003564B1">
              <w:rPr>
                <w:sz w:val="28"/>
                <w:szCs w:val="28"/>
              </w:rPr>
              <w:t>а</w:t>
            </w:r>
            <w:r w:rsidRPr="003564B1">
              <w:rPr>
                <w:sz w:val="28"/>
                <w:szCs w:val="28"/>
              </w:rPr>
              <w:t>зовательное учреждение Вознесенская школа-интернат для детей, воспита</w:t>
            </w:r>
            <w:r w:rsidRPr="003564B1">
              <w:rPr>
                <w:sz w:val="28"/>
                <w:szCs w:val="28"/>
              </w:rPr>
              <w:t>н</w:t>
            </w:r>
            <w:r w:rsidRPr="003564B1">
              <w:rPr>
                <w:sz w:val="28"/>
                <w:szCs w:val="28"/>
              </w:rPr>
              <w:t>ников с ограниченными возможн</w:t>
            </w:r>
            <w:r w:rsidRPr="003564B1">
              <w:rPr>
                <w:sz w:val="28"/>
                <w:szCs w:val="28"/>
              </w:rPr>
              <w:t>о</w:t>
            </w:r>
            <w:r w:rsidRPr="003564B1">
              <w:rPr>
                <w:sz w:val="28"/>
                <w:szCs w:val="28"/>
              </w:rPr>
              <w:t>стями здоровья</w:t>
            </w:r>
          </w:p>
        </w:tc>
        <w:tc>
          <w:tcPr>
            <w:tcW w:w="3698" w:type="dxa"/>
          </w:tcPr>
          <w:p w:rsidR="00893335" w:rsidRPr="003564B1" w:rsidRDefault="00893335" w:rsidP="00CA6F9D">
            <w:pPr>
              <w:pStyle w:val="NoSpacing"/>
              <w:jc w:val="both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Муниципальное казенное общеобразовательное учр</w:t>
            </w:r>
            <w:r w:rsidRPr="003564B1">
              <w:rPr>
                <w:sz w:val="28"/>
                <w:szCs w:val="28"/>
              </w:rPr>
              <w:t>е</w:t>
            </w:r>
            <w:r w:rsidRPr="003564B1">
              <w:rPr>
                <w:sz w:val="28"/>
                <w:szCs w:val="28"/>
              </w:rPr>
              <w:t>ждение Вознесенская шк</w:t>
            </w:r>
            <w:r w:rsidRPr="003564B1">
              <w:rPr>
                <w:sz w:val="28"/>
                <w:szCs w:val="28"/>
              </w:rPr>
              <w:t>о</w:t>
            </w:r>
            <w:r w:rsidRPr="003564B1">
              <w:rPr>
                <w:sz w:val="28"/>
                <w:szCs w:val="28"/>
              </w:rPr>
              <w:t>ла-интернат для детей, во</w:t>
            </w:r>
            <w:r w:rsidRPr="003564B1">
              <w:rPr>
                <w:sz w:val="28"/>
                <w:szCs w:val="28"/>
              </w:rPr>
              <w:t>с</w:t>
            </w:r>
            <w:r w:rsidRPr="003564B1">
              <w:rPr>
                <w:sz w:val="28"/>
                <w:szCs w:val="28"/>
              </w:rPr>
              <w:t>питанников с ограниченн</w:t>
            </w:r>
            <w:r w:rsidRPr="003564B1">
              <w:rPr>
                <w:sz w:val="28"/>
                <w:szCs w:val="28"/>
              </w:rPr>
              <w:t>ы</w:t>
            </w:r>
            <w:r w:rsidRPr="003564B1">
              <w:rPr>
                <w:sz w:val="28"/>
                <w:szCs w:val="28"/>
              </w:rPr>
              <w:t>ми возможностями здоровья</w:t>
            </w:r>
          </w:p>
        </w:tc>
      </w:tr>
      <w:tr w:rsidR="00893335" w:rsidRPr="007A5B8E" w:rsidTr="007677C3">
        <w:tc>
          <w:tcPr>
            <w:tcW w:w="564" w:type="dxa"/>
          </w:tcPr>
          <w:p w:rsidR="00893335" w:rsidRPr="0083463F" w:rsidRDefault="00893335" w:rsidP="006C2431">
            <w:pPr>
              <w:pStyle w:val="NoSpacing"/>
              <w:jc w:val="center"/>
              <w:rPr>
                <w:sz w:val="28"/>
                <w:szCs w:val="28"/>
              </w:rPr>
            </w:pPr>
            <w:r w:rsidRPr="0083463F">
              <w:rPr>
                <w:sz w:val="28"/>
                <w:szCs w:val="28"/>
              </w:rPr>
              <w:t>12</w:t>
            </w:r>
          </w:p>
        </w:tc>
        <w:tc>
          <w:tcPr>
            <w:tcW w:w="4044" w:type="dxa"/>
          </w:tcPr>
          <w:p w:rsidR="00893335" w:rsidRPr="003564B1" w:rsidRDefault="00893335" w:rsidP="00D733A5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Праздничное мероприятие «Согреем душу теплыми сл</w:t>
            </w:r>
            <w:r w:rsidRPr="003564B1">
              <w:rPr>
                <w:sz w:val="28"/>
                <w:szCs w:val="28"/>
              </w:rPr>
              <w:t>о</w:t>
            </w:r>
            <w:r w:rsidRPr="003564B1">
              <w:rPr>
                <w:sz w:val="28"/>
                <w:szCs w:val="28"/>
              </w:rPr>
              <w:t>вами» для граждан пожилого возраста и инвалидов с участ</w:t>
            </w:r>
            <w:r w:rsidRPr="003564B1">
              <w:rPr>
                <w:sz w:val="28"/>
                <w:szCs w:val="28"/>
              </w:rPr>
              <w:t>и</w:t>
            </w:r>
            <w:r w:rsidRPr="003564B1">
              <w:rPr>
                <w:sz w:val="28"/>
                <w:szCs w:val="28"/>
              </w:rPr>
              <w:t>ем учащихся муниципального казенного общеобразовател</w:t>
            </w:r>
            <w:r w:rsidRPr="003564B1">
              <w:rPr>
                <w:sz w:val="28"/>
                <w:szCs w:val="28"/>
              </w:rPr>
              <w:t>ь</w:t>
            </w:r>
            <w:r w:rsidRPr="003564B1">
              <w:rPr>
                <w:sz w:val="28"/>
                <w:szCs w:val="28"/>
              </w:rPr>
              <w:t>ного учреждения 2-Сибирцев</w:t>
            </w:r>
            <w:r>
              <w:rPr>
                <w:sz w:val="28"/>
                <w:szCs w:val="28"/>
              </w:rPr>
              <w:t>-</w:t>
            </w:r>
            <w:r w:rsidRPr="003564B1">
              <w:rPr>
                <w:sz w:val="28"/>
                <w:szCs w:val="28"/>
              </w:rPr>
              <w:t>ск</w:t>
            </w:r>
            <w:r>
              <w:rPr>
                <w:sz w:val="28"/>
                <w:szCs w:val="28"/>
              </w:rPr>
              <w:t>ой</w:t>
            </w:r>
            <w:r w:rsidRPr="003564B1">
              <w:rPr>
                <w:sz w:val="28"/>
                <w:szCs w:val="28"/>
              </w:rPr>
              <w:t xml:space="preserve"> средн</w:t>
            </w:r>
            <w:r>
              <w:rPr>
                <w:sz w:val="28"/>
                <w:szCs w:val="28"/>
              </w:rPr>
              <w:t>ей</w:t>
            </w:r>
            <w:r w:rsidRPr="003564B1">
              <w:rPr>
                <w:sz w:val="28"/>
                <w:szCs w:val="28"/>
              </w:rPr>
              <w:t xml:space="preserve"> общеобразов</w:t>
            </w:r>
            <w:r w:rsidRPr="003564B1">
              <w:rPr>
                <w:sz w:val="28"/>
                <w:szCs w:val="28"/>
              </w:rPr>
              <w:t>а</w:t>
            </w:r>
            <w:r w:rsidRPr="003564B1">
              <w:rPr>
                <w:sz w:val="28"/>
                <w:szCs w:val="28"/>
              </w:rPr>
              <w:t>тельн</w:t>
            </w:r>
            <w:r>
              <w:rPr>
                <w:sz w:val="28"/>
                <w:szCs w:val="28"/>
              </w:rPr>
              <w:t xml:space="preserve">ой </w:t>
            </w:r>
            <w:r w:rsidRPr="003564B1">
              <w:rPr>
                <w:sz w:val="28"/>
                <w:szCs w:val="28"/>
              </w:rPr>
              <w:t>школ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620" w:type="dxa"/>
          </w:tcPr>
          <w:p w:rsidR="00893335" w:rsidRPr="003564B1" w:rsidRDefault="00893335" w:rsidP="00DC686C">
            <w:pPr>
              <w:pStyle w:val="NoSpacing"/>
              <w:jc w:val="center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01.12.2017</w:t>
            </w:r>
          </w:p>
        </w:tc>
        <w:tc>
          <w:tcPr>
            <w:tcW w:w="4860" w:type="dxa"/>
          </w:tcPr>
          <w:p w:rsidR="00893335" w:rsidRPr="003564B1" w:rsidRDefault="00893335" w:rsidP="00DC686C">
            <w:pPr>
              <w:pStyle w:val="NoSpacing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 xml:space="preserve"> Филиал муниципального казенного учреждения «Комплексный центр с</w:t>
            </w:r>
            <w:r w:rsidRPr="003564B1">
              <w:rPr>
                <w:sz w:val="28"/>
                <w:szCs w:val="28"/>
              </w:rPr>
              <w:t>о</w:t>
            </w:r>
            <w:r w:rsidRPr="003564B1">
              <w:rPr>
                <w:sz w:val="28"/>
                <w:szCs w:val="28"/>
              </w:rPr>
              <w:t>циального обслуживания населения» -  «Дом-интернат малой вместимости для граждан пожилого возраста и  и</w:t>
            </w:r>
            <w:r w:rsidRPr="003564B1">
              <w:rPr>
                <w:sz w:val="28"/>
                <w:szCs w:val="28"/>
              </w:rPr>
              <w:t>н</w:t>
            </w:r>
            <w:r w:rsidRPr="003564B1">
              <w:rPr>
                <w:sz w:val="28"/>
                <w:szCs w:val="28"/>
              </w:rPr>
              <w:t xml:space="preserve">валидов» </w:t>
            </w:r>
          </w:p>
        </w:tc>
        <w:tc>
          <w:tcPr>
            <w:tcW w:w="3698" w:type="dxa"/>
          </w:tcPr>
          <w:p w:rsidR="00893335" w:rsidRPr="003564B1" w:rsidRDefault="00893335" w:rsidP="009D152E">
            <w:pPr>
              <w:pStyle w:val="NoSpacing"/>
              <w:jc w:val="both"/>
              <w:rPr>
                <w:sz w:val="28"/>
                <w:szCs w:val="28"/>
              </w:rPr>
            </w:pPr>
            <w:r w:rsidRPr="003564B1">
              <w:rPr>
                <w:sz w:val="28"/>
                <w:szCs w:val="28"/>
              </w:rPr>
              <w:t>Муниципальное казенное учреждение «Комплексный центр социального обсл</w:t>
            </w:r>
            <w:r w:rsidRPr="003564B1">
              <w:rPr>
                <w:sz w:val="28"/>
                <w:szCs w:val="28"/>
              </w:rPr>
              <w:t>у</w:t>
            </w:r>
            <w:r w:rsidRPr="003564B1">
              <w:rPr>
                <w:sz w:val="28"/>
                <w:szCs w:val="28"/>
              </w:rPr>
              <w:t>живания населения Венг</w:t>
            </w:r>
            <w:r w:rsidRPr="003564B1">
              <w:rPr>
                <w:sz w:val="28"/>
                <w:szCs w:val="28"/>
              </w:rPr>
              <w:t>е</w:t>
            </w:r>
            <w:r w:rsidRPr="003564B1">
              <w:rPr>
                <w:sz w:val="28"/>
                <w:szCs w:val="28"/>
              </w:rPr>
              <w:t>ровского района»</w:t>
            </w:r>
          </w:p>
        </w:tc>
      </w:tr>
      <w:tr w:rsidR="00893335" w:rsidRPr="007A5B8E" w:rsidTr="007677C3">
        <w:tc>
          <w:tcPr>
            <w:tcW w:w="564" w:type="dxa"/>
          </w:tcPr>
          <w:p w:rsidR="00893335" w:rsidRDefault="00893335" w:rsidP="006C2431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044" w:type="dxa"/>
          </w:tcPr>
          <w:p w:rsidR="00893335" w:rsidRDefault="00893335" w:rsidP="009D152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Специализированная ярмарка вакансий для инвалидов </w:t>
            </w:r>
          </w:p>
        </w:tc>
        <w:tc>
          <w:tcPr>
            <w:tcW w:w="1620" w:type="dxa"/>
          </w:tcPr>
          <w:p w:rsidR="00893335" w:rsidRDefault="00893335" w:rsidP="009D152E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06.12.2017</w:t>
            </w:r>
          </w:p>
          <w:p w:rsidR="00893335" w:rsidRDefault="00893335" w:rsidP="000D1C2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893335" w:rsidRDefault="00893335" w:rsidP="000D1C2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казенное учрежд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Новосибирской области «Центр занятости населения Венгеровского района»</w:t>
            </w:r>
          </w:p>
        </w:tc>
        <w:tc>
          <w:tcPr>
            <w:tcW w:w="3698" w:type="dxa"/>
          </w:tcPr>
          <w:p w:rsidR="00893335" w:rsidRDefault="00893335" w:rsidP="009D152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казенное учреждение Новосибирской области «Центр занятости населения Венгеровского района»</w:t>
            </w:r>
          </w:p>
        </w:tc>
      </w:tr>
      <w:tr w:rsidR="00893335" w:rsidRPr="007A5B8E" w:rsidTr="007677C3">
        <w:tc>
          <w:tcPr>
            <w:tcW w:w="564" w:type="dxa"/>
          </w:tcPr>
          <w:p w:rsidR="00893335" w:rsidRPr="00FC3361" w:rsidRDefault="00893335" w:rsidP="00163CC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044" w:type="dxa"/>
          </w:tcPr>
          <w:p w:rsidR="00893335" w:rsidRPr="00FC3361" w:rsidRDefault="00893335" w:rsidP="00710CF6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Благотворительная акция «Д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бру и милосердию путь 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крыт» </w:t>
            </w:r>
          </w:p>
        </w:tc>
        <w:tc>
          <w:tcPr>
            <w:tcW w:w="1620" w:type="dxa"/>
          </w:tcPr>
          <w:p w:rsidR="00893335" w:rsidRDefault="00893335" w:rsidP="00163CC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05.12.2017</w:t>
            </w:r>
          </w:p>
        </w:tc>
        <w:tc>
          <w:tcPr>
            <w:tcW w:w="4860" w:type="dxa"/>
          </w:tcPr>
          <w:p w:rsidR="00893335" w:rsidRDefault="00893335" w:rsidP="00163CC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Филиал муниципального казенного учреждения «Комплексный центр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циального обслуживания населения» -  «Дом-интернат малой вместимости для граждан пожилого возраста и 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валидов» </w:t>
            </w:r>
          </w:p>
        </w:tc>
        <w:tc>
          <w:tcPr>
            <w:tcW w:w="3698" w:type="dxa"/>
          </w:tcPr>
          <w:p w:rsidR="00893335" w:rsidRDefault="00893335" w:rsidP="00CA6F9D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24ED1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ниципальное казенное</w:t>
            </w:r>
            <w:r w:rsidRPr="00A24ED1">
              <w:rPr>
                <w:sz w:val="28"/>
                <w:szCs w:val="28"/>
              </w:rPr>
              <w:t xml:space="preserve"> уч</w:t>
            </w:r>
            <w:r>
              <w:rPr>
                <w:sz w:val="28"/>
                <w:szCs w:val="28"/>
              </w:rPr>
              <w:t>реждение</w:t>
            </w:r>
            <w:r w:rsidRPr="00A24ED1">
              <w:rPr>
                <w:sz w:val="28"/>
                <w:szCs w:val="28"/>
              </w:rPr>
              <w:t xml:space="preserve"> «Комплексный центр социального обсл</w:t>
            </w:r>
            <w:r w:rsidRPr="00A24ED1">
              <w:rPr>
                <w:sz w:val="28"/>
                <w:szCs w:val="28"/>
              </w:rPr>
              <w:t>у</w:t>
            </w:r>
            <w:r w:rsidRPr="00A24ED1">
              <w:rPr>
                <w:sz w:val="28"/>
                <w:szCs w:val="28"/>
              </w:rPr>
              <w:t>живания населения Венг</w:t>
            </w:r>
            <w:r w:rsidRPr="00A24ED1">
              <w:rPr>
                <w:sz w:val="28"/>
                <w:szCs w:val="28"/>
              </w:rPr>
              <w:t>е</w:t>
            </w:r>
            <w:r w:rsidRPr="00A24ED1">
              <w:rPr>
                <w:sz w:val="28"/>
                <w:szCs w:val="28"/>
              </w:rPr>
              <w:t>ровского района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893335" w:rsidRPr="007A5B8E" w:rsidTr="007677C3">
        <w:tc>
          <w:tcPr>
            <w:tcW w:w="564" w:type="dxa"/>
          </w:tcPr>
          <w:p w:rsidR="00893335" w:rsidRDefault="00893335" w:rsidP="00163CC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044" w:type="dxa"/>
          </w:tcPr>
          <w:p w:rsidR="00893335" w:rsidRDefault="00893335" w:rsidP="00710CF6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открытых дверей с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глашением инвалидов</w:t>
            </w:r>
          </w:p>
        </w:tc>
        <w:tc>
          <w:tcPr>
            <w:tcW w:w="1620" w:type="dxa"/>
          </w:tcPr>
          <w:p w:rsidR="00893335" w:rsidRDefault="00893335" w:rsidP="00B95741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05.12.2017</w:t>
            </w:r>
          </w:p>
          <w:p w:rsidR="00893335" w:rsidRDefault="00893335" w:rsidP="00710CF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893335" w:rsidRDefault="00893335" w:rsidP="00710CF6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казенное учрежд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Новосибирской области «Центр занятости населения Венгеровского района»</w:t>
            </w:r>
          </w:p>
        </w:tc>
        <w:tc>
          <w:tcPr>
            <w:tcW w:w="3698" w:type="dxa"/>
          </w:tcPr>
          <w:p w:rsidR="00893335" w:rsidRDefault="00893335" w:rsidP="00CA6F9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казенное учреждение Новосибирской области «Центр занятости населения Венгеровского района»</w:t>
            </w:r>
          </w:p>
        </w:tc>
      </w:tr>
      <w:tr w:rsidR="00893335" w:rsidRPr="007A5B8E" w:rsidTr="007677C3">
        <w:tc>
          <w:tcPr>
            <w:tcW w:w="564" w:type="dxa"/>
          </w:tcPr>
          <w:p w:rsidR="00893335" w:rsidRPr="00FC3361" w:rsidRDefault="00893335" w:rsidP="00CA6F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044" w:type="dxa"/>
          </w:tcPr>
          <w:p w:rsidR="00893335" w:rsidRPr="00FC3361" w:rsidRDefault="00893335" w:rsidP="00CA6F9D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для инвалидов по вопросам трудоустройства и профессионального обучения</w:t>
            </w:r>
          </w:p>
        </w:tc>
        <w:tc>
          <w:tcPr>
            <w:tcW w:w="1620" w:type="dxa"/>
          </w:tcPr>
          <w:p w:rsidR="00893335" w:rsidRPr="00FC3361" w:rsidRDefault="00893335" w:rsidP="0036146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07.12.2017</w:t>
            </w:r>
          </w:p>
        </w:tc>
        <w:tc>
          <w:tcPr>
            <w:tcW w:w="4860" w:type="dxa"/>
          </w:tcPr>
          <w:p w:rsidR="00893335" w:rsidRPr="00FC3361" w:rsidRDefault="00893335" w:rsidP="00CA6F9D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казенное учрежд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Новосибирской области «Центр занятости населения Венгеровского района»</w:t>
            </w:r>
          </w:p>
        </w:tc>
        <w:tc>
          <w:tcPr>
            <w:tcW w:w="3698" w:type="dxa"/>
          </w:tcPr>
          <w:p w:rsidR="00893335" w:rsidRPr="00FC3361" w:rsidRDefault="00893335" w:rsidP="00CA6F9D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казенное учреждение Новосибирской области «Центр занятости населения Венгеровского района»</w:t>
            </w:r>
          </w:p>
        </w:tc>
      </w:tr>
      <w:tr w:rsidR="00893335" w:rsidRPr="007A5B8E" w:rsidTr="007677C3">
        <w:tc>
          <w:tcPr>
            <w:tcW w:w="564" w:type="dxa"/>
          </w:tcPr>
          <w:p w:rsidR="00893335" w:rsidRPr="00801885" w:rsidRDefault="00893335" w:rsidP="00CA6F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044" w:type="dxa"/>
          </w:tcPr>
          <w:p w:rsidR="00893335" w:rsidRDefault="00893335" w:rsidP="00266897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заседание комиссии по делам несовершеннолетних и защите их прав Венгеровск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района в м</w:t>
            </w:r>
            <w:r>
              <w:rPr>
                <w:color w:val="000000"/>
                <w:sz w:val="28"/>
                <w:szCs w:val="28"/>
              </w:rPr>
              <w:t>униципальное 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зенное общеобразовательное учреждение Вознесенская шк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ла-интернат для обучающихся, воспитанников с ограниченн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ми возможностями здоровья</w:t>
            </w:r>
          </w:p>
        </w:tc>
        <w:tc>
          <w:tcPr>
            <w:tcW w:w="1620" w:type="dxa"/>
          </w:tcPr>
          <w:p w:rsidR="00893335" w:rsidRDefault="00893335" w:rsidP="00163CC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06.12.2017</w:t>
            </w:r>
          </w:p>
        </w:tc>
        <w:tc>
          <w:tcPr>
            <w:tcW w:w="4860" w:type="dxa"/>
          </w:tcPr>
          <w:p w:rsidR="00893335" w:rsidRDefault="00893335" w:rsidP="00CA6F9D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казенное общеобр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зовательное учреждение Вознесенская школа-интернат для обучающихся, воспитанников с ограниченными во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можностями здоровья</w:t>
            </w:r>
          </w:p>
        </w:tc>
        <w:tc>
          <w:tcPr>
            <w:tcW w:w="3698" w:type="dxa"/>
          </w:tcPr>
          <w:p w:rsidR="00893335" w:rsidRDefault="00893335" w:rsidP="00124F00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делам нес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вершеннолетних и защите их прав Венгеровского ра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она</w:t>
            </w:r>
          </w:p>
        </w:tc>
      </w:tr>
      <w:tr w:rsidR="00893335" w:rsidRPr="007A5B8E" w:rsidTr="007677C3">
        <w:tc>
          <w:tcPr>
            <w:tcW w:w="564" w:type="dxa"/>
          </w:tcPr>
          <w:p w:rsidR="00893335" w:rsidRPr="00801885" w:rsidRDefault="00893335" w:rsidP="00163CC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044" w:type="dxa"/>
          </w:tcPr>
          <w:p w:rsidR="00893335" w:rsidRDefault="00893335" w:rsidP="001743B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мероприятие, посв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щенное закрытию Декады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валидов</w:t>
            </w:r>
          </w:p>
        </w:tc>
        <w:tc>
          <w:tcPr>
            <w:tcW w:w="1620" w:type="dxa"/>
          </w:tcPr>
          <w:p w:rsidR="00893335" w:rsidRDefault="00893335" w:rsidP="006378C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11.12.2017</w:t>
            </w:r>
          </w:p>
        </w:tc>
        <w:tc>
          <w:tcPr>
            <w:tcW w:w="4860" w:type="dxa"/>
          </w:tcPr>
          <w:p w:rsidR="00893335" w:rsidRDefault="00893335" w:rsidP="006C243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тельное учреждение дополнительного образования детей «Детская муз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кальная школа»</w:t>
            </w:r>
          </w:p>
        </w:tc>
        <w:tc>
          <w:tcPr>
            <w:tcW w:w="3698" w:type="dxa"/>
          </w:tcPr>
          <w:p w:rsidR="00893335" w:rsidRPr="00FC3361" w:rsidRDefault="00893335" w:rsidP="00CA6F9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администрации </w:t>
            </w:r>
            <w:r w:rsidRPr="00A24ED1">
              <w:rPr>
                <w:sz w:val="28"/>
                <w:szCs w:val="28"/>
              </w:rPr>
              <w:t>Венгеро</w:t>
            </w:r>
            <w:r w:rsidRPr="00A24ED1">
              <w:rPr>
                <w:sz w:val="28"/>
                <w:szCs w:val="28"/>
              </w:rPr>
              <w:t>в</w:t>
            </w:r>
            <w:r w:rsidRPr="00A24ED1">
              <w:rPr>
                <w:sz w:val="28"/>
                <w:szCs w:val="28"/>
              </w:rPr>
              <w:t>ского района</w:t>
            </w:r>
          </w:p>
        </w:tc>
      </w:tr>
      <w:tr w:rsidR="00893335" w:rsidRPr="007A5B8E" w:rsidTr="007677C3">
        <w:tc>
          <w:tcPr>
            <w:tcW w:w="564" w:type="dxa"/>
          </w:tcPr>
          <w:p w:rsidR="00893335" w:rsidRPr="00801885" w:rsidRDefault="00893335" w:rsidP="00163CC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044" w:type="dxa"/>
          </w:tcPr>
          <w:p w:rsidR="00893335" w:rsidRDefault="00893335" w:rsidP="000B1A3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Выездные мероприятия по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циально-правовым вопросам для людей с ограниченными возможностями здоровья</w:t>
            </w:r>
          </w:p>
        </w:tc>
        <w:tc>
          <w:tcPr>
            <w:tcW w:w="1620" w:type="dxa"/>
          </w:tcPr>
          <w:p w:rsidR="00893335" w:rsidRDefault="00893335" w:rsidP="004B5259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декады</w:t>
            </w:r>
          </w:p>
        </w:tc>
        <w:tc>
          <w:tcPr>
            <w:tcW w:w="4860" w:type="dxa"/>
          </w:tcPr>
          <w:p w:rsidR="00893335" w:rsidRPr="00FC3361" w:rsidRDefault="00893335" w:rsidP="004B5259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образования района</w:t>
            </w:r>
          </w:p>
        </w:tc>
        <w:tc>
          <w:tcPr>
            <w:tcW w:w="3698" w:type="dxa"/>
          </w:tcPr>
          <w:p w:rsidR="00893335" w:rsidRPr="00FC3361" w:rsidRDefault="00893335" w:rsidP="004B5259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24ED1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ниципальное казенное</w:t>
            </w:r>
            <w:r w:rsidRPr="00A24ED1">
              <w:rPr>
                <w:sz w:val="28"/>
                <w:szCs w:val="28"/>
              </w:rPr>
              <w:t xml:space="preserve"> уч</w:t>
            </w:r>
            <w:r>
              <w:rPr>
                <w:sz w:val="28"/>
                <w:szCs w:val="28"/>
              </w:rPr>
              <w:t>реждение</w:t>
            </w:r>
            <w:r w:rsidRPr="00A24ED1">
              <w:rPr>
                <w:sz w:val="28"/>
                <w:szCs w:val="28"/>
              </w:rPr>
              <w:t xml:space="preserve"> «Комплексный центр социального обсл</w:t>
            </w:r>
            <w:r w:rsidRPr="00A24ED1">
              <w:rPr>
                <w:sz w:val="28"/>
                <w:szCs w:val="28"/>
              </w:rPr>
              <w:t>у</w:t>
            </w:r>
            <w:r w:rsidRPr="00A24ED1">
              <w:rPr>
                <w:sz w:val="28"/>
                <w:szCs w:val="28"/>
              </w:rPr>
              <w:t>живания населения Венг</w:t>
            </w:r>
            <w:r w:rsidRPr="00A24ED1">
              <w:rPr>
                <w:sz w:val="28"/>
                <w:szCs w:val="28"/>
              </w:rPr>
              <w:t>е</w:t>
            </w:r>
            <w:r w:rsidRPr="00A24ED1">
              <w:rPr>
                <w:sz w:val="28"/>
                <w:szCs w:val="28"/>
              </w:rPr>
              <w:t>ровского района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893335" w:rsidRDefault="00893335" w:rsidP="00FC3361">
      <w:pPr>
        <w:pStyle w:val="NoSpacing"/>
        <w:rPr>
          <w:sz w:val="28"/>
          <w:szCs w:val="28"/>
        </w:rPr>
      </w:pPr>
    </w:p>
    <w:sectPr w:rsidR="00893335" w:rsidSect="009804B3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335" w:rsidRDefault="00893335" w:rsidP="0051767F">
      <w:pPr>
        <w:spacing w:after="0" w:line="240" w:lineRule="auto"/>
      </w:pPr>
      <w:r>
        <w:separator/>
      </w:r>
    </w:p>
  </w:endnote>
  <w:endnote w:type="continuationSeparator" w:id="0">
    <w:p w:rsidR="00893335" w:rsidRDefault="00893335" w:rsidP="0051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335" w:rsidRDefault="00893335" w:rsidP="0051767F">
      <w:pPr>
        <w:spacing w:after="0" w:line="240" w:lineRule="auto"/>
      </w:pPr>
      <w:r>
        <w:separator/>
      </w:r>
    </w:p>
  </w:footnote>
  <w:footnote w:type="continuationSeparator" w:id="0">
    <w:p w:rsidR="00893335" w:rsidRDefault="00893335" w:rsidP="00517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361"/>
    <w:rsid w:val="00002D31"/>
    <w:rsid w:val="00010B76"/>
    <w:rsid w:val="0002290B"/>
    <w:rsid w:val="0002786C"/>
    <w:rsid w:val="00035CFB"/>
    <w:rsid w:val="00045428"/>
    <w:rsid w:val="00067CB5"/>
    <w:rsid w:val="00070415"/>
    <w:rsid w:val="000951EF"/>
    <w:rsid w:val="000A7036"/>
    <w:rsid w:val="000B1A38"/>
    <w:rsid w:val="000D1C2F"/>
    <w:rsid w:val="000D1D5E"/>
    <w:rsid w:val="000D43CE"/>
    <w:rsid w:val="000E7A26"/>
    <w:rsid w:val="000F58DC"/>
    <w:rsid w:val="00105532"/>
    <w:rsid w:val="00116AE7"/>
    <w:rsid w:val="00117D0A"/>
    <w:rsid w:val="00124F00"/>
    <w:rsid w:val="00135240"/>
    <w:rsid w:val="001352C2"/>
    <w:rsid w:val="001366FE"/>
    <w:rsid w:val="00137EB7"/>
    <w:rsid w:val="00147DFE"/>
    <w:rsid w:val="00161E5F"/>
    <w:rsid w:val="00163CCD"/>
    <w:rsid w:val="00165E32"/>
    <w:rsid w:val="001673A1"/>
    <w:rsid w:val="001673E7"/>
    <w:rsid w:val="00167E5C"/>
    <w:rsid w:val="00170DDB"/>
    <w:rsid w:val="001743B8"/>
    <w:rsid w:val="00186892"/>
    <w:rsid w:val="00192CB1"/>
    <w:rsid w:val="001A52D4"/>
    <w:rsid w:val="001B2A17"/>
    <w:rsid w:val="001B31B0"/>
    <w:rsid w:val="001D15B8"/>
    <w:rsid w:val="001F0893"/>
    <w:rsid w:val="0020239F"/>
    <w:rsid w:val="00207BD9"/>
    <w:rsid w:val="00246FF2"/>
    <w:rsid w:val="00251CA9"/>
    <w:rsid w:val="00257F26"/>
    <w:rsid w:val="00261634"/>
    <w:rsid w:val="002652E0"/>
    <w:rsid w:val="00266897"/>
    <w:rsid w:val="0027664E"/>
    <w:rsid w:val="00277591"/>
    <w:rsid w:val="00284B66"/>
    <w:rsid w:val="002A6DCB"/>
    <w:rsid w:val="002B5F31"/>
    <w:rsid w:val="002C37CD"/>
    <w:rsid w:val="002F1331"/>
    <w:rsid w:val="00331490"/>
    <w:rsid w:val="003354C6"/>
    <w:rsid w:val="00336D28"/>
    <w:rsid w:val="00343709"/>
    <w:rsid w:val="003451C0"/>
    <w:rsid w:val="003501EA"/>
    <w:rsid w:val="00353BC3"/>
    <w:rsid w:val="003564B1"/>
    <w:rsid w:val="0036146D"/>
    <w:rsid w:val="00375088"/>
    <w:rsid w:val="00384827"/>
    <w:rsid w:val="00387487"/>
    <w:rsid w:val="003A044E"/>
    <w:rsid w:val="003A0F02"/>
    <w:rsid w:val="003A3D4B"/>
    <w:rsid w:val="003C5C9C"/>
    <w:rsid w:val="003D4472"/>
    <w:rsid w:val="003D5A0F"/>
    <w:rsid w:val="003D6402"/>
    <w:rsid w:val="003F0FF1"/>
    <w:rsid w:val="004006D3"/>
    <w:rsid w:val="00406694"/>
    <w:rsid w:val="0044338E"/>
    <w:rsid w:val="004446C4"/>
    <w:rsid w:val="00470373"/>
    <w:rsid w:val="00482636"/>
    <w:rsid w:val="004840FF"/>
    <w:rsid w:val="004863E7"/>
    <w:rsid w:val="0049054A"/>
    <w:rsid w:val="00496084"/>
    <w:rsid w:val="004A354B"/>
    <w:rsid w:val="004A4A9E"/>
    <w:rsid w:val="004B5259"/>
    <w:rsid w:val="004C6146"/>
    <w:rsid w:val="004D18ED"/>
    <w:rsid w:val="004D1BE6"/>
    <w:rsid w:val="004D549B"/>
    <w:rsid w:val="004E43FA"/>
    <w:rsid w:val="00501158"/>
    <w:rsid w:val="005076E1"/>
    <w:rsid w:val="00507A57"/>
    <w:rsid w:val="00511411"/>
    <w:rsid w:val="0051767F"/>
    <w:rsid w:val="00525EF4"/>
    <w:rsid w:val="0053742A"/>
    <w:rsid w:val="005441FC"/>
    <w:rsid w:val="00544810"/>
    <w:rsid w:val="00546120"/>
    <w:rsid w:val="00567F7D"/>
    <w:rsid w:val="0057363D"/>
    <w:rsid w:val="0057758A"/>
    <w:rsid w:val="00577EA3"/>
    <w:rsid w:val="00580896"/>
    <w:rsid w:val="00582386"/>
    <w:rsid w:val="005C0579"/>
    <w:rsid w:val="005C396F"/>
    <w:rsid w:val="005C7CCC"/>
    <w:rsid w:val="005D2B10"/>
    <w:rsid w:val="005D797B"/>
    <w:rsid w:val="00620592"/>
    <w:rsid w:val="00630D94"/>
    <w:rsid w:val="00634D75"/>
    <w:rsid w:val="006351FE"/>
    <w:rsid w:val="006378C6"/>
    <w:rsid w:val="006427AE"/>
    <w:rsid w:val="00653507"/>
    <w:rsid w:val="00660F3F"/>
    <w:rsid w:val="00663110"/>
    <w:rsid w:val="006742A6"/>
    <w:rsid w:val="006854AE"/>
    <w:rsid w:val="006A1259"/>
    <w:rsid w:val="006C2431"/>
    <w:rsid w:val="006D79E8"/>
    <w:rsid w:val="006E230D"/>
    <w:rsid w:val="006F616B"/>
    <w:rsid w:val="00710CF6"/>
    <w:rsid w:val="00715F2E"/>
    <w:rsid w:val="0073396F"/>
    <w:rsid w:val="0073717D"/>
    <w:rsid w:val="0074022B"/>
    <w:rsid w:val="00742121"/>
    <w:rsid w:val="007422A8"/>
    <w:rsid w:val="00744793"/>
    <w:rsid w:val="0075008C"/>
    <w:rsid w:val="00761A14"/>
    <w:rsid w:val="007639F8"/>
    <w:rsid w:val="00763BBA"/>
    <w:rsid w:val="007677C3"/>
    <w:rsid w:val="007743DA"/>
    <w:rsid w:val="007A5B8E"/>
    <w:rsid w:val="007B0178"/>
    <w:rsid w:val="007C390C"/>
    <w:rsid w:val="007C395C"/>
    <w:rsid w:val="007C3E77"/>
    <w:rsid w:val="007C5CCD"/>
    <w:rsid w:val="007C6BCD"/>
    <w:rsid w:val="007D6A4D"/>
    <w:rsid w:val="007E1457"/>
    <w:rsid w:val="00801885"/>
    <w:rsid w:val="00803496"/>
    <w:rsid w:val="00817D77"/>
    <w:rsid w:val="0082440F"/>
    <w:rsid w:val="0083463F"/>
    <w:rsid w:val="0084368C"/>
    <w:rsid w:val="00854E5B"/>
    <w:rsid w:val="0087670C"/>
    <w:rsid w:val="00883AAD"/>
    <w:rsid w:val="008920C4"/>
    <w:rsid w:val="00893335"/>
    <w:rsid w:val="008A4FAD"/>
    <w:rsid w:val="008A5958"/>
    <w:rsid w:val="008A5AFE"/>
    <w:rsid w:val="008B6B7E"/>
    <w:rsid w:val="008C2111"/>
    <w:rsid w:val="008D129D"/>
    <w:rsid w:val="008F2EBF"/>
    <w:rsid w:val="008F521F"/>
    <w:rsid w:val="00901145"/>
    <w:rsid w:val="00921DEF"/>
    <w:rsid w:val="00931209"/>
    <w:rsid w:val="009332D7"/>
    <w:rsid w:val="00936E06"/>
    <w:rsid w:val="00944747"/>
    <w:rsid w:val="0095192B"/>
    <w:rsid w:val="00961CBC"/>
    <w:rsid w:val="00963461"/>
    <w:rsid w:val="009639F4"/>
    <w:rsid w:val="009718B1"/>
    <w:rsid w:val="0097461F"/>
    <w:rsid w:val="00974C10"/>
    <w:rsid w:val="00974E5F"/>
    <w:rsid w:val="00974FD9"/>
    <w:rsid w:val="009804B3"/>
    <w:rsid w:val="00987735"/>
    <w:rsid w:val="00990BF4"/>
    <w:rsid w:val="009B4167"/>
    <w:rsid w:val="009C61C4"/>
    <w:rsid w:val="009D152E"/>
    <w:rsid w:val="009D196C"/>
    <w:rsid w:val="009D1F37"/>
    <w:rsid w:val="009D78BA"/>
    <w:rsid w:val="009E4B90"/>
    <w:rsid w:val="009E7C22"/>
    <w:rsid w:val="00A03333"/>
    <w:rsid w:val="00A24ED1"/>
    <w:rsid w:val="00A32EB4"/>
    <w:rsid w:val="00A400A4"/>
    <w:rsid w:val="00A425C5"/>
    <w:rsid w:val="00A425DB"/>
    <w:rsid w:val="00A43544"/>
    <w:rsid w:val="00A451F2"/>
    <w:rsid w:val="00A47752"/>
    <w:rsid w:val="00A50967"/>
    <w:rsid w:val="00A51713"/>
    <w:rsid w:val="00A66598"/>
    <w:rsid w:val="00A6766A"/>
    <w:rsid w:val="00A67951"/>
    <w:rsid w:val="00A77828"/>
    <w:rsid w:val="00A81F1A"/>
    <w:rsid w:val="00AA4837"/>
    <w:rsid w:val="00AA49EE"/>
    <w:rsid w:val="00AA7F47"/>
    <w:rsid w:val="00AC4015"/>
    <w:rsid w:val="00AD3B08"/>
    <w:rsid w:val="00AD7EDC"/>
    <w:rsid w:val="00AE6AB5"/>
    <w:rsid w:val="00AE6D53"/>
    <w:rsid w:val="00AE7CF0"/>
    <w:rsid w:val="00AF52D2"/>
    <w:rsid w:val="00AF761A"/>
    <w:rsid w:val="00B210C5"/>
    <w:rsid w:val="00B21849"/>
    <w:rsid w:val="00B232CF"/>
    <w:rsid w:val="00B235CA"/>
    <w:rsid w:val="00B531DA"/>
    <w:rsid w:val="00B53CC9"/>
    <w:rsid w:val="00B54CBF"/>
    <w:rsid w:val="00B637AC"/>
    <w:rsid w:val="00B70851"/>
    <w:rsid w:val="00B72B9F"/>
    <w:rsid w:val="00B73AD9"/>
    <w:rsid w:val="00B75536"/>
    <w:rsid w:val="00B80C06"/>
    <w:rsid w:val="00B95741"/>
    <w:rsid w:val="00BA7890"/>
    <w:rsid w:val="00BB2574"/>
    <w:rsid w:val="00BC1717"/>
    <w:rsid w:val="00BC192E"/>
    <w:rsid w:val="00BC57E4"/>
    <w:rsid w:val="00BE200B"/>
    <w:rsid w:val="00BE40B7"/>
    <w:rsid w:val="00BE4137"/>
    <w:rsid w:val="00BE6754"/>
    <w:rsid w:val="00BF5123"/>
    <w:rsid w:val="00C01A9A"/>
    <w:rsid w:val="00C05E3E"/>
    <w:rsid w:val="00C06FC2"/>
    <w:rsid w:val="00C0798D"/>
    <w:rsid w:val="00C233C3"/>
    <w:rsid w:val="00C25C17"/>
    <w:rsid w:val="00C30C86"/>
    <w:rsid w:val="00C344BA"/>
    <w:rsid w:val="00C4104F"/>
    <w:rsid w:val="00C52018"/>
    <w:rsid w:val="00C5260B"/>
    <w:rsid w:val="00C5349D"/>
    <w:rsid w:val="00C57488"/>
    <w:rsid w:val="00C657FA"/>
    <w:rsid w:val="00C70875"/>
    <w:rsid w:val="00C718BB"/>
    <w:rsid w:val="00CA4398"/>
    <w:rsid w:val="00CA6F9D"/>
    <w:rsid w:val="00CA725B"/>
    <w:rsid w:val="00CB0F23"/>
    <w:rsid w:val="00CB135A"/>
    <w:rsid w:val="00CC1405"/>
    <w:rsid w:val="00CC6133"/>
    <w:rsid w:val="00CD6865"/>
    <w:rsid w:val="00CF27FC"/>
    <w:rsid w:val="00D07642"/>
    <w:rsid w:val="00D45754"/>
    <w:rsid w:val="00D6776B"/>
    <w:rsid w:val="00D71405"/>
    <w:rsid w:val="00D733A5"/>
    <w:rsid w:val="00D828FB"/>
    <w:rsid w:val="00DA5E5E"/>
    <w:rsid w:val="00DB5CD2"/>
    <w:rsid w:val="00DC3450"/>
    <w:rsid w:val="00DC3D0F"/>
    <w:rsid w:val="00DC686C"/>
    <w:rsid w:val="00DD4C14"/>
    <w:rsid w:val="00DF0BF8"/>
    <w:rsid w:val="00E209E0"/>
    <w:rsid w:val="00E268AF"/>
    <w:rsid w:val="00E62882"/>
    <w:rsid w:val="00E7140A"/>
    <w:rsid w:val="00E77219"/>
    <w:rsid w:val="00E77924"/>
    <w:rsid w:val="00E77E41"/>
    <w:rsid w:val="00E87D65"/>
    <w:rsid w:val="00E87D99"/>
    <w:rsid w:val="00EA2113"/>
    <w:rsid w:val="00EA7177"/>
    <w:rsid w:val="00EB7BB2"/>
    <w:rsid w:val="00EC3A70"/>
    <w:rsid w:val="00EC55A6"/>
    <w:rsid w:val="00ED64AE"/>
    <w:rsid w:val="00EE47F6"/>
    <w:rsid w:val="00F011DB"/>
    <w:rsid w:val="00F04710"/>
    <w:rsid w:val="00F0784A"/>
    <w:rsid w:val="00F21F0C"/>
    <w:rsid w:val="00F51BF6"/>
    <w:rsid w:val="00F64DC5"/>
    <w:rsid w:val="00F67CC7"/>
    <w:rsid w:val="00F70E95"/>
    <w:rsid w:val="00F80A3A"/>
    <w:rsid w:val="00F87AE1"/>
    <w:rsid w:val="00F97205"/>
    <w:rsid w:val="00F975D8"/>
    <w:rsid w:val="00FA1D49"/>
    <w:rsid w:val="00FC1D54"/>
    <w:rsid w:val="00FC3361"/>
    <w:rsid w:val="00FD5524"/>
    <w:rsid w:val="00FE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F0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828FB"/>
    <w:pPr>
      <w:keepNext/>
      <w:spacing w:after="0" w:line="240" w:lineRule="auto"/>
      <w:ind w:firstLine="900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28FB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FC3361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828FB"/>
    <w:pPr>
      <w:tabs>
        <w:tab w:val="left" w:pos="108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828FB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D828FB"/>
    <w:pPr>
      <w:spacing w:after="0" w:line="240" w:lineRule="auto"/>
      <w:ind w:firstLine="900"/>
      <w:jc w:val="center"/>
    </w:pPr>
    <w:rPr>
      <w:rFonts w:ascii="Times New Roman" w:hAnsi="Times New Roman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828F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51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1767F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51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1767F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3A044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696</TotalTime>
  <Pages>5</Pages>
  <Words>1087</Words>
  <Characters>6197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Подьзователь</dc:creator>
  <cp:keywords/>
  <dc:description/>
  <cp:lastModifiedBy>User</cp:lastModifiedBy>
  <cp:revision>84</cp:revision>
  <cp:lastPrinted>2015-10-23T05:16:00Z</cp:lastPrinted>
  <dcterms:created xsi:type="dcterms:W3CDTF">2016-10-24T05:25:00Z</dcterms:created>
  <dcterms:modified xsi:type="dcterms:W3CDTF">2017-12-01T08:16:00Z</dcterms:modified>
</cp:coreProperties>
</file>